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AD00A" w14:textId="77777777" w:rsidR="00E3426D" w:rsidRDefault="00E3426D" w:rsidP="00E3426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76874821"/>
      <w:r>
        <w:rPr>
          <w:rFonts w:ascii="Times New Roman" w:hAnsi="Times New Roman" w:cs="Times New Roman"/>
          <w:b/>
          <w:bCs/>
          <w:sz w:val="22"/>
          <w:szCs w:val="22"/>
        </w:rPr>
        <w:t>Sowmya A</w:t>
      </w:r>
    </w:p>
    <w:p w14:paraId="7D5BC3C8" w14:textId="08C7992C" w:rsidR="00E3426D" w:rsidRDefault="00E3426D" w:rsidP="00E3426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Senior</w:t>
      </w:r>
      <w:r w:rsidRPr="008E0962">
        <w:rPr>
          <w:rFonts w:ascii="Times New Roman" w:hAnsi="Times New Roman" w:cs="Times New Roman"/>
          <w:b/>
          <w:bCs/>
          <w:sz w:val="22"/>
          <w:szCs w:val="22"/>
        </w:rPr>
        <w:t xml:space="preserve"> QA </w:t>
      </w:r>
      <w:r>
        <w:rPr>
          <w:rFonts w:ascii="Times New Roman" w:hAnsi="Times New Roman" w:cs="Times New Roman"/>
          <w:b/>
          <w:bCs/>
          <w:sz w:val="22"/>
          <w:szCs w:val="22"/>
        </w:rPr>
        <w:t>Engineer (Automation and Manual Testing)</w:t>
      </w:r>
    </w:p>
    <w:p w14:paraId="4472B9AE" w14:textId="77777777" w:rsidR="00E3426D" w:rsidRDefault="00E3426D" w:rsidP="00E342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Carson@yelsesoft.com</w:t>
      </w:r>
    </w:p>
    <w:p w14:paraId="004A22F4" w14:textId="77777777" w:rsidR="00E3426D" w:rsidRPr="00C46674" w:rsidRDefault="00E3426D" w:rsidP="00E3426D">
      <w:pPr>
        <w:spacing w:line="276" w:lineRule="auto"/>
        <w:jc w:val="center"/>
        <w:rPr>
          <w:rFonts w:ascii="Times New Roman" w:hAnsi="Times New Roman" w:cs="Times New Roman"/>
          <w:b/>
          <w:bCs/>
          <w:color w:val="0000FF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+</w:t>
      </w:r>
      <w:r>
        <w:rPr>
          <w:rFonts w:ascii="Times New Roman" w:eastAsia="Times New Roman" w:hAnsi="Times New Roman" w:cs="Times New Roman"/>
          <w:b/>
          <w:bCs/>
          <w:color w:val="4BACC6" w:themeColor="accent5"/>
        </w:rPr>
        <w:t>1 734-389-7062 (106)</w:t>
      </w:r>
      <w:r>
        <w:rPr>
          <w:rFonts w:ascii="Times New Roman" w:eastAsia="Times New Roman" w:hAnsi="Times New Roman" w:cs="Times New Roman"/>
          <w:b/>
          <w:bCs/>
        </w:rPr>
        <w:br/>
      </w:r>
      <w:hyperlink r:id="rId7" w:history="1">
        <w:r w:rsidRPr="00F2152F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LinkedIn</w:t>
        </w:r>
      </w:hyperlink>
      <w:r>
        <w:rPr>
          <w:b/>
          <w:bCs/>
          <w:color w:val="0000FF"/>
          <w:u w:val="single"/>
        </w:rPr>
        <w:br/>
      </w:r>
      <w:r w:rsidRPr="00F2152F">
        <w:rPr>
          <w:rFonts w:ascii="Times New Roman" w:eastAsia="Cambria" w:hAnsi="Times New Roman" w:cs="Times New Roman"/>
          <w:b/>
          <w:bCs/>
          <w:sz w:val="18"/>
          <w:szCs w:val="18"/>
          <w:highlight w:val="yellow"/>
        </w:rPr>
        <w:t>Available to work immediately and open for relocation across the USA for C2C Roles only.</w:t>
      </w:r>
      <w:r w:rsidRPr="00F2152F">
        <w:rPr>
          <w:rFonts w:ascii="Times New Roman" w:eastAsia="Cambria" w:hAnsi="Times New Roman" w:cs="Times New Roman"/>
          <w:b/>
          <w:bCs/>
          <w:sz w:val="18"/>
          <w:szCs w:val="18"/>
        </w:rPr>
        <w:t xml:space="preserve"> </w:t>
      </w:r>
    </w:p>
    <w:p w14:paraId="5BCF73D6" w14:textId="45B9ACE0" w:rsidR="00197B8A" w:rsidRPr="004C67E8" w:rsidRDefault="004C67E8" w:rsidP="00E3426D">
      <w:pPr>
        <w:pBdr>
          <w:bottom w:val="single" w:sz="4" w:space="1" w:color="000000"/>
        </w:pBdr>
        <w:spacing w:before="60" w:after="60"/>
        <w:rPr>
          <w:rFonts w:ascii="Cambria" w:eastAsia="Cambria" w:hAnsi="Cambria" w:cs="Cambria"/>
          <w:b/>
          <w:bCs/>
          <w:sz w:val="22"/>
          <w:szCs w:val="22"/>
        </w:rPr>
      </w:pPr>
      <w:r w:rsidRPr="004C67E8">
        <w:rPr>
          <w:rFonts w:ascii="Cambria" w:eastAsia="Cambria" w:hAnsi="Cambria" w:cs="Cambria"/>
          <w:b/>
          <w:color w:val="002060"/>
          <w:sz w:val="22"/>
          <w:szCs w:val="22"/>
        </w:rPr>
        <w:t xml:space="preserve">PROFESSIONAL </w:t>
      </w:r>
      <w:bookmarkEnd w:id="0"/>
      <w:r w:rsidRPr="004C67E8">
        <w:rPr>
          <w:rFonts w:ascii="Cambria" w:eastAsia="Cambria" w:hAnsi="Cambria" w:cs="Cambria"/>
          <w:b/>
          <w:color w:val="002060"/>
          <w:sz w:val="22"/>
          <w:szCs w:val="22"/>
        </w:rPr>
        <w:t>SUMMARY :</w:t>
      </w:r>
    </w:p>
    <w:p w14:paraId="79B5985F" w14:textId="77777777" w:rsidR="00197B8A" w:rsidRPr="00060C8F" w:rsidRDefault="00197B8A" w:rsidP="007F1A5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60C8F">
        <w:rPr>
          <w:rFonts w:ascii="Times New Roman" w:hAnsi="Times New Roman" w:cs="Times New Roman"/>
          <w:b/>
          <w:bCs/>
          <w:sz w:val="18"/>
          <w:szCs w:val="18"/>
        </w:rPr>
        <w:t>Software QA Engineer</w:t>
      </w:r>
      <w:r w:rsidRPr="00060C8F">
        <w:rPr>
          <w:rFonts w:ascii="Times New Roman" w:hAnsi="Times New Roman" w:cs="Times New Roman"/>
          <w:sz w:val="18"/>
          <w:szCs w:val="18"/>
        </w:rPr>
        <w:t xml:space="preserve"> with over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10+ yrs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of Professional Experience specialized in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Manual 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and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Automated Testing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for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Web, Mobile, Client-Server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and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Cloud-Based applications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across various domains, including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Banking, Insurance, E-commerce and Healthcare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6A3723E" w14:textId="77777777" w:rsidR="00197B8A" w:rsidRPr="00060C8F" w:rsidRDefault="00197B8A" w:rsidP="007F1A5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Proficient in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Software Development Life Cycle (SDLC), Software Testing Life Cycle (STLC)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Bug Life Cycle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with a focus on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Software Development and Testing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methods like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Agile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waterfall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69D164E8" w14:textId="77777777" w:rsidR="00197B8A" w:rsidRDefault="00197B8A" w:rsidP="007F1A5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</w:pP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 have 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been involved in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>Software Development Engineer Test (SDET)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 working with Java where I was involved in automated tests, Frameworks and Tools based on quality and reliability of software applications.</w:t>
      </w:r>
    </w:p>
    <w:p w14:paraId="564BD8E9" w14:textId="0B37A8D2" w:rsidR="00CE5B63" w:rsidRPr="00CE5B63" w:rsidRDefault="00CE5B63" w:rsidP="007F1A5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</w:pPr>
      <w:r w:rsidRPr="00CE5B63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Skilled in a wide range of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S</w:t>
      </w:r>
      <w:r w:rsidRPr="00CE5B63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 xml:space="preserve">oftware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T</w:t>
      </w:r>
      <w:r w:rsidRPr="00CE5B63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esting</w:t>
      </w:r>
      <w:r w:rsidRPr="00CE5B63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M</w:t>
      </w:r>
      <w:r w:rsidRPr="00CE5B63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ethodologies</w:t>
      </w:r>
      <w:r w:rsidRPr="00CE5B63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, including </w:t>
      </w:r>
      <w:r w:rsidRPr="00CE5B63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usability</w:t>
      </w:r>
      <w:r w:rsidRPr="00CE5B63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, </w:t>
      </w:r>
      <w:r w:rsidRPr="00CE5B63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smoke</w:t>
      </w:r>
      <w:r w:rsidRPr="00CE5B63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, </w:t>
      </w:r>
      <w:r w:rsidRPr="00CE5B63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sanity</w:t>
      </w:r>
      <w:r w:rsidRPr="00CE5B63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, </w:t>
      </w:r>
      <w:r w:rsidRPr="00CE5B63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positive</w:t>
      </w:r>
      <w:r w:rsidRPr="00CE5B63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, </w:t>
      </w:r>
      <w:r w:rsidRPr="00CE5B63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negative</w:t>
      </w:r>
      <w:r w:rsidRPr="00CE5B63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, </w:t>
      </w:r>
      <w:r w:rsidRPr="00CE5B63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data-driven</w:t>
      </w:r>
      <w:r w:rsidRPr="00CE5B63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, </w:t>
      </w:r>
      <w:r w:rsidRPr="00CE5B63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regression</w:t>
      </w:r>
      <w:r w:rsidRPr="00CE5B63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, </w:t>
      </w:r>
      <w:r w:rsidRPr="00CE5B63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unit</w:t>
      </w:r>
      <w:r w:rsidRPr="00CE5B63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, </w:t>
      </w:r>
      <w:r w:rsidRPr="00CE5B63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black box</w:t>
      </w:r>
      <w:r w:rsidRPr="00CE5B63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, </w:t>
      </w:r>
      <w:r w:rsidRPr="00CE5B63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white box</w:t>
      </w:r>
      <w:r w:rsidRPr="00CE5B63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, and </w:t>
      </w:r>
      <w:r w:rsidRPr="00CE5B63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integration testing</w:t>
      </w:r>
      <w:r w:rsidRPr="00CE5B63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>.</w:t>
      </w:r>
    </w:p>
    <w:p w14:paraId="67FF3511" w14:textId="67EDB374" w:rsidR="00DC1E21" w:rsidRPr="00DC1E21" w:rsidRDefault="00DC1E21" w:rsidP="007F1A5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Extensive Experience in Quality Control for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Web Based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Desktop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Mobile Applications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.</w:t>
      </w:r>
    </w:p>
    <w:p w14:paraId="16BC31A9" w14:textId="2E00073B" w:rsidR="00DC1E21" w:rsidRDefault="00DC1E21" w:rsidP="007F1A5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</w:pPr>
      <w:r w:rsidRPr="00060C8F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Demonstrated abilities in writing or creating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>Test Plans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,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>Test Scenarios, Test cases, Traceability Matrix, Test automation Scripts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 and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>Test Reports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>.</w:t>
      </w:r>
    </w:p>
    <w:p w14:paraId="52E2AC9D" w14:textId="47B82696" w:rsidR="00DC3A9D" w:rsidRDefault="00DC3A9D" w:rsidP="007F1A5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</w:pPr>
      <w:r w:rsidRPr="00DC3A9D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Experienced in creating and maintaining </w:t>
      </w:r>
      <w:r w:rsidRPr="00DC3A9D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Continuous Integration/Continuous Development</w:t>
      </w:r>
      <w:r w:rsidRPr="00DC3A9D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 (</w:t>
      </w:r>
      <w:r w:rsidRPr="00DC3A9D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CI/CD) pipelines</w:t>
      </w:r>
      <w:r w:rsidRPr="00DC3A9D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 for automation projects using </w:t>
      </w:r>
      <w:r w:rsidRPr="00DC3A9D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GIT, Jenkins</w:t>
      </w:r>
      <w:r w:rsidRPr="00DC3A9D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>,</w:t>
      </w:r>
      <w:r w:rsidRPr="00DC3A9D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 xml:space="preserve"> AWS</w:t>
      </w:r>
      <w:r w:rsidRPr="00DC3A9D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, and </w:t>
      </w:r>
      <w:r w:rsidRPr="00DC3A9D">
        <w:rPr>
          <w:rFonts w:ascii="Times New Roman" w:hAnsi="Times New Roman" w:cs="Times New Roman"/>
          <w:b/>
          <w:color w:val="000000" w:themeColor="text1"/>
          <w:sz w:val="18"/>
          <w:szCs w:val="18"/>
          <w:lang w:val="en-GB"/>
        </w:rPr>
        <w:t>Azure</w:t>
      </w:r>
      <w:r w:rsidRPr="00DC3A9D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 involving tasks such as pipeline configuration, version control integration, and continuous integration setup.</w:t>
      </w:r>
    </w:p>
    <w:p w14:paraId="54EDD2D3" w14:textId="214EE379" w:rsidR="00DC3A9D" w:rsidRDefault="00DC3A9D" w:rsidP="007F1A5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</w:pPr>
      <w:r w:rsidRPr="00DC3A9D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Proficient in creating, executing, and troubleshooting performance test scripts with tools like </w:t>
      </w:r>
      <w:r w:rsidRPr="00DC3A9D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>LoadRunner</w:t>
      </w:r>
      <w:r w:rsidRPr="00DC3A9D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 xml:space="preserve"> and </w:t>
      </w:r>
      <w:r w:rsidRPr="00DC3A9D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>JMeter</w:t>
      </w:r>
      <w:r w:rsidRPr="00DC3A9D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GB"/>
        </w:rPr>
        <w:t>.</w:t>
      </w:r>
    </w:p>
    <w:p w14:paraId="30530043" w14:textId="3EE58832" w:rsidR="00DC3A9D" w:rsidRPr="00060C8F" w:rsidRDefault="00DC3A9D" w:rsidP="007F1A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Experienced in managing</w:t>
      </w:r>
      <w:r w:rsidRPr="00060C8F">
        <w:rPr>
          <w:rFonts w:ascii="Times New Roman" w:hAnsi="Times New Roman" w:cs="Times New Roman"/>
          <w:sz w:val="18"/>
          <w:szCs w:val="18"/>
          <w:lang w:val="en-GB"/>
        </w:rPr>
        <w:t xml:space="preserve"> defect tracking tools including 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Jira, Test Director/Quality </w:t>
      </w:r>
      <w:proofErr w:type="spellStart"/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>Center</w:t>
      </w:r>
      <w:proofErr w:type="spellEnd"/>
      <w:r w:rsidRPr="00060C8F">
        <w:rPr>
          <w:rFonts w:ascii="Times New Roman" w:hAnsi="Times New Roman" w:cs="Times New Roman"/>
          <w:sz w:val="18"/>
          <w:szCs w:val="18"/>
          <w:lang w:val="en-GB"/>
        </w:rPr>
        <w:t xml:space="preserve">, and 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>Team Foundation Server, ensuring streamlined</w:t>
      </w:r>
      <w:r w:rsidRPr="00060C8F">
        <w:rPr>
          <w:rFonts w:ascii="Times New Roman" w:hAnsi="Times New Roman" w:cs="Times New Roman"/>
          <w:sz w:val="18"/>
          <w:szCs w:val="18"/>
          <w:lang w:val="en-GB"/>
        </w:rPr>
        <w:t xml:space="preserve"> issue management.</w:t>
      </w:r>
    </w:p>
    <w:p w14:paraId="4C9277AF" w14:textId="716D7A35" w:rsidR="00DC3A9D" w:rsidRDefault="00DC3A9D" w:rsidP="007F1A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060C8F">
        <w:rPr>
          <w:rFonts w:ascii="Times New Roman" w:hAnsi="Times New Roman" w:cs="Times New Roman"/>
          <w:sz w:val="18"/>
          <w:szCs w:val="18"/>
          <w:lang w:val="en-GB"/>
        </w:rPr>
        <w:t xml:space="preserve">Used 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>Bugzilla</w:t>
      </w:r>
      <w:r w:rsidRPr="00060C8F">
        <w:rPr>
          <w:rFonts w:ascii="Times New Roman" w:hAnsi="Times New Roman" w:cs="Times New Roman"/>
          <w:sz w:val="18"/>
          <w:szCs w:val="18"/>
          <w:lang w:val="en-GB"/>
        </w:rPr>
        <w:t xml:space="preserve"> to report defects discovered during automated testing runs, providing detailed information about the issue, 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steps to reproduce, </w:t>
      </w:r>
      <w:r w:rsidRPr="00060C8F">
        <w:rPr>
          <w:rFonts w:ascii="Times New Roman" w:hAnsi="Times New Roman" w:cs="Times New Roman"/>
          <w:sz w:val="18"/>
          <w:szCs w:val="18"/>
          <w:lang w:val="en-GB"/>
        </w:rPr>
        <w:t xml:space="preserve">and 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>any relevant attachments</w:t>
      </w:r>
      <w:r w:rsidRPr="00060C8F">
        <w:rPr>
          <w:rFonts w:ascii="Times New Roman" w:hAnsi="Times New Roman" w:cs="Times New Roman"/>
          <w:sz w:val="18"/>
          <w:szCs w:val="18"/>
          <w:lang w:val="en-GB"/>
        </w:rPr>
        <w:t>.</w:t>
      </w:r>
    </w:p>
    <w:p w14:paraId="20248712" w14:textId="35C2EC32" w:rsidR="00163A92" w:rsidRPr="00163A92" w:rsidRDefault="00163A92" w:rsidP="007F1A56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18"/>
          <w:szCs w:val="18"/>
          <w:lang w:val="en-GB"/>
        </w:rPr>
      </w:pPr>
      <w:r w:rsidRPr="00163A92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Skilled in developing </w:t>
      </w:r>
      <w:proofErr w:type="spellStart"/>
      <w:r w:rsidRPr="00163A92">
        <w:rPr>
          <w:rFonts w:ascii="Times New Roman" w:hAnsi="Times New Roman" w:cs="Times New Roman"/>
          <w:b/>
          <w:sz w:val="18"/>
          <w:szCs w:val="18"/>
          <w:lang w:val="en-GB"/>
        </w:rPr>
        <w:t>Behavior</w:t>
      </w:r>
      <w:proofErr w:type="spellEnd"/>
      <w:r w:rsidRPr="00163A92">
        <w:rPr>
          <w:rFonts w:ascii="Times New Roman" w:hAnsi="Times New Roman" w:cs="Times New Roman"/>
          <w:b/>
          <w:sz w:val="18"/>
          <w:szCs w:val="18"/>
          <w:lang w:val="en-GB"/>
        </w:rPr>
        <w:t>-Driven Development (BDD)</w:t>
      </w:r>
      <w:r w:rsidRPr="00163A92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scripts with </w:t>
      </w:r>
      <w:r w:rsidRPr="00163A92">
        <w:rPr>
          <w:rFonts w:ascii="Times New Roman" w:hAnsi="Times New Roman" w:cs="Times New Roman"/>
          <w:b/>
          <w:sz w:val="18"/>
          <w:szCs w:val="18"/>
          <w:lang w:val="en-GB"/>
        </w:rPr>
        <w:t>Cucumber</w:t>
      </w:r>
      <w:r w:rsidRPr="00163A92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, proficient in writing clear step definitions and features in </w:t>
      </w:r>
      <w:r w:rsidRPr="00163A92">
        <w:rPr>
          <w:rFonts w:ascii="Times New Roman" w:hAnsi="Times New Roman" w:cs="Times New Roman"/>
          <w:b/>
          <w:sz w:val="18"/>
          <w:szCs w:val="18"/>
          <w:lang w:val="en-GB"/>
        </w:rPr>
        <w:t>Gherkin</w:t>
      </w:r>
      <w:r w:rsidRPr="00163A92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to effectively translate complex business requirements into executable scenarios.</w:t>
      </w:r>
    </w:p>
    <w:p w14:paraId="072D11AA" w14:textId="6AB90726" w:rsidR="00163A92" w:rsidRDefault="00163A92" w:rsidP="007F1A56">
      <w:pPr>
        <w:pStyle w:val="ListParagraph"/>
        <w:numPr>
          <w:ilvl w:val="0"/>
          <w:numId w:val="7"/>
        </w:numPr>
        <w:jc w:val="both"/>
        <w:rPr>
          <w:rFonts w:cstheme="minorHAnsi"/>
          <w:bCs/>
          <w:color w:val="000000" w:themeColor="text1"/>
          <w:sz w:val="20"/>
          <w:szCs w:val="20"/>
          <w:lang w:eastAsia="en-US" w:bidi="ar-SA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Experienced in writing comprehensive </w:t>
      </w:r>
      <w:r>
        <w:rPr>
          <w:rFonts w:cstheme="minorHAnsi"/>
          <w:b/>
          <w:color w:val="000000" w:themeColor="text1"/>
          <w:sz w:val="20"/>
          <w:szCs w:val="20"/>
        </w:rPr>
        <w:t>test cases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and </w:t>
      </w:r>
      <w:r>
        <w:rPr>
          <w:rFonts w:cstheme="minorHAnsi"/>
          <w:b/>
          <w:color w:val="000000" w:themeColor="text1"/>
          <w:sz w:val="20"/>
          <w:szCs w:val="20"/>
        </w:rPr>
        <w:t>plans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, as well as creating automation scripts for </w:t>
      </w:r>
      <w:r>
        <w:rPr>
          <w:rFonts w:cstheme="minorHAnsi"/>
          <w:b/>
          <w:color w:val="000000" w:themeColor="text1"/>
          <w:sz w:val="20"/>
          <w:szCs w:val="20"/>
        </w:rPr>
        <w:t>UI testing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with </w:t>
      </w:r>
      <w:r>
        <w:rPr>
          <w:rFonts w:cstheme="minorHAnsi"/>
          <w:b/>
          <w:color w:val="000000" w:themeColor="text1"/>
          <w:sz w:val="20"/>
          <w:szCs w:val="20"/>
        </w:rPr>
        <w:t>Selenium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or </w:t>
      </w:r>
      <w:r>
        <w:rPr>
          <w:rFonts w:cstheme="minorHAnsi"/>
          <w:b/>
          <w:color w:val="000000" w:themeColor="text1"/>
          <w:sz w:val="20"/>
          <w:szCs w:val="20"/>
        </w:rPr>
        <w:t>Cucumber BDD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, </w:t>
      </w:r>
      <w:r>
        <w:rPr>
          <w:rFonts w:cstheme="minorHAnsi"/>
          <w:b/>
          <w:color w:val="000000" w:themeColor="text1"/>
          <w:sz w:val="20"/>
          <w:szCs w:val="20"/>
        </w:rPr>
        <w:t>API testing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with </w:t>
      </w:r>
      <w:r>
        <w:rPr>
          <w:rFonts w:cstheme="minorHAnsi"/>
          <w:b/>
          <w:color w:val="000000" w:themeColor="text1"/>
          <w:sz w:val="20"/>
          <w:szCs w:val="20"/>
        </w:rPr>
        <w:t>REST Assured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or </w:t>
      </w:r>
      <w:r>
        <w:rPr>
          <w:rFonts w:cstheme="minorHAnsi"/>
          <w:b/>
          <w:color w:val="000000" w:themeColor="text1"/>
          <w:sz w:val="20"/>
          <w:szCs w:val="20"/>
        </w:rPr>
        <w:t>Karate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, and </w:t>
      </w:r>
      <w:r>
        <w:rPr>
          <w:rFonts w:cstheme="minorHAnsi"/>
          <w:b/>
          <w:color w:val="000000" w:themeColor="text1"/>
          <w:sz w:val="20"/>
          <w:szCs w:val="20"/>
        </w:rPr>
        <w:t>mobile testing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using </w:t>
      </w:r>
      <w:r>
        <w:rPr>
          <w:rFonts w:cstheme="minorHAnsi"/>
          <w:b/>
          <w:color w:val="000000" w:themeColor="text1"/>
          <w:sz w:val="20"/>
          <w:szCs w:val="20"/>
        </w:rPr>
        <w:t>Appium</w:t>
      </w:r>
      <w:r>
        <w:rPr>
          <w:rFonts w:cstheme="minorHAnsi"/>
          <w:bCs/>
          <w:color w:val="000000" w:themeColor="text1"/>
          <w:sz w:val="20"/>
          <w:szCs w:val="20"/>
        </w:rPr>
        <w:t>.</w:t>
      </w:r>
    </w:p>
    <w:p w14:paraId="0266C276" w14:textId="05079C75" w:rsidR="0026438E" w:rsidRPr="0026438E" w:rsidRDefault="0026438E" w:rsidP="007F1A5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  <w:lang w:eastAsia="en-US" w:bidi="ar-SA"/>
        </w:rPr>
      </w:pPr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Skilled in interpreting and converting manual test cases into automated </w:t>
      </w:r>
      <w:r w:rsidRPr="0026438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Smoke</w:t>
      </w:r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and </w:t>
      </w:r>
      <w:r w:rsidRPr="0026438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Regression</w:t>
      </w:r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suites using </w:t>
      </w:r>
      <w:r w:rsidRPr="0026438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Selenium</w:t>
      </w:r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26438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WebDriver</w:t>
      </w:r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with </w:t>
      </w:r>
      <w:r w:rsidRPr="0026438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Java.</w:t>
      </w:r>
    </w:p>
    <w:p w14:paraId="60C2315B" w14:textId="6DDD1AB7" w:rsidR="00BD7CDE" w:rsidRDefault="00BD7CDE" w:rsidP="007F1A56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Skilled in a range of Web Technologies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HTML, CSS, JavaScript, XPath, JSON, XML, React.js, Fire Path 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and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Firebug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contributing to comprehensive software development.</w:t>
      </w:r>
      <w:r w:rsidR="0026438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6438E" w:rsidRPr="00060C8F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Expertise in </w:t>
      </w:r>
      <w:r w:rsidR="0026438E"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Java, Python, </w:t>
      </w:r>
      <w:r w:rsidR="0026438E"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and </w:t>
      </w:r>
      <w:r w:rsidR="0026438E"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JavaScript</w:t>
      </w:r>
      <w:r w:rsidR="0026438E"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>, with experience in developing scalable, robust applications</w:t>
      </w:r>
      <w:r w:rsidR="0026438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78F2B8B1" w14:textId="3A8A0468" w:rsidR="00E23F68" w:rsidRPr="00E23F68" w:rsidRDefault="00E23F68" w:rsidP="007F1A5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</w:pPr>
      <w:r w:rsidRPr="00060C8F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Possess excellent command over Unit Testing Frameworks like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>JUnit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 and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>TestNG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, contributing to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>robust code testing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>.</w:t>
      </w:r>
    </w:p>
    <w:p w14:paraId="05AF3AA7" w14:textId="3AF26D12" w:rsidR="008B7660" w:rsidRPr="00060C8F" w:rsidRDefault="008B7660" w:rsidP="007F1A56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Excelled in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UI automation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tools such as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Selenium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WebDriver/Grid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, Playwright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Cypress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and </w:t>
      </w:r>
      <w:proofErr w:type="spellStart"/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Katalon</w:t>
      </w:r>
      <w:proofErr w:type="spellEnd"/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Studio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>, ensuring robust web applications testing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ensuring capability across multiple browsers like </w:t>
      </w:r>
      <w:r w:rsidR="0026438E"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Edge, Firefox, Safari, and Chrome ensuring thorough application validation.</w:t>
      </w:r>
    </w:p>
    <w:p w14:paraId="0ABE2D2A" w14:textId="1A4B368D" w:rsidR="0026438E" w:rsidRPr="009C4575" w:rsidRDefault="0026438E" w:rsidP="007F1A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Proficient in designing and implementing frameworks such as </w:t>
      </w:r>
      <w:r w:rsidRPr="0026438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Behavior-Driven Development</w:t>
      </w:r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,</w:t>
      </w:r>
      <w:r w:rsidRPr="0026438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Keyword-Driven</w:t>
      </w:r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, </w:t>
      </w:r>
      <w:r w:rsidRPr="0026438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Data-Driven</w:t>
      </w:r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, and </w:t>
      </w:r>
      <w:r w:rsidRPr="0026438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Page Object Model</w:t>
      </w:r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(</w:t>
      </w:r>
      <w:r w:rsidRPr="0026438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POM</w:t>
      </w:r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)</w:t>
      </w:r>
      <w:r w:rsidR="009C4575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and also </w:t>
      </w:r>
      <w:r w:rsidR="009C4575" w:rsidRPr="00BD7CDE">
        <w:rPr>
          <w:rFonts w:ascii="Times New Roman" w:hAnsi="Times New Roman" w:cs="Times New Roman"/>
          <w:bCs/>
          <w:sz w:val="18"/>
          <w:szCs w:val="18"/>
        </w:rPr>
        <w:t>for building reusable page objects and custom methods, ensuring high test coverage.</w:t>
      </w:r>
    </w:p>
    <w:p w14:paraId="02E4CF68" w14:textId="26DA246A" w:rsidR="00DC3A9D" w:rsidRPr="0026438E" w:rsidRDefault="0026438E" w:rsidP="007F1A5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  <w:lang w:eastAsia="en-US" w:bidi="ar-SA"/>
        </w:rPr>
      </w:pPr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Skilled in leveraging </w:t>
      </w:r>
      <w:r w:rsidRPr="0026438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Sauce Labs</w:t>
      </w:r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or </w:t>
      </w:r>
      <w:proofErr w:type="spellStart"/>
      <w:r w:rsidRPr="0026438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BrowserStack</w:t>
      </w:r>
      <w:proofErr w:type="spellEnd"/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for </w:t>
      </w:r>
      <w:r w:rsidRPr="0026438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cloud-based testing</w:t>
      </w:r>
      <w:r w:rsidRPr="0026438E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to effectively report defects and test results.</w:t>
      </w:r>
    </w:p>
    <w:p w14:paraId="7EF5F1BD" w14:textId="08E201D6" w:rsidR="00A24BDF" w:rsidRPr="00A24BDF" w:rsidRDefault="00A24BDF" w:rsidP="007F1A5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</w:pPr>
      <w:r w:rsidRPr="00A24BDF">
        <w:rPr>
          <w:rFonts w:ascii="Times New Roman" w:hAnsi="Times New Roman" w:cs="Times New Roman"/>
          <w:sz w:val="18"/>
          <w:szCs w:val="18"/>
        </w:rPr>
        <w:t xml:space="preserve">Possessed sound knowledge and practical experience in Mobile testing tools like </w:t>
      </w:r>
      <w:r w:rsidRPr="00A24BDF">
        <w:rPr>
          <w:rFonts w:ascii="Times New Roman" w:hAnsi="Times New Roman" w:cs="Times New Roman"/>
          <w:b/>
          <w:bCs/>
          <w:sz w:val="18"/>
          <w:szCs w:val="18"/>
        </w:rPr>
        <w:t>Appium.</w:t>
      </w:r>
    </w:p>
    <w:p w14:paraId="6332F774" w14:textId="10204D15" w:rsidR="0065073C" w:rsidRPr="0065073C" w:rsidRDefault="0065073C" w:rsidP="007F1A56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07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Proficiency in validating a variety of </w:t>
      </w:r>
      <w:r w:rsidRPr="0065073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APIs</w:t>
      </w:r>
      <w:r w:rsidRPr="006507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including </w:t>
      </w:r>
      <w:r w:rsidRPr="0065073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REST, SOAP</w:t>
      </w:r>
      <w:r w:rsidRPr="006507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and </w:t>
      </w:r>
      <w:proofErr w:type="spellStart"/>
      <w:r w:rsidRPr="0065073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GraphQL</w:t>
      </w:r>
      <w:proofErr w:type="spellEnd"/>
      <w:r w:rsidRPr="006507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using both open-source and custom test harnesses. Core skills include the </w:t>
      </w:r>
      <w:r w:rsidRPr="0065073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Java</w:t>
      </w:r>
      <w:r w:rsidRPr="006507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-based </w:t>
      </w:r>
      <w:r w:rsidRPr="0065073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Rest-Assured</w:t>
      </w:r>
      <w:r w:rsidRPr="006507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library, the </w:t>
      </w:r>
      <w:r w:rsidRPr="0065073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Karate</w:t>
      </w:r>
      <w:r w:rsidRPr="006507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testing framework, and the </w:t>
      </w:r>
      <w:r w:rsidRPr="0065073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Playwright</w:t>
      </w:r>
      <w:r w:rsidRPr="006507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JavaScript package for </w:t>
      </w:r>
      <w:r w:rsidRPr="0065073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API test automation</w:t>
      </w:r>
      <w:r w:rsidRPr="0065073C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B06BE01" w14:textId="77777777" w:rsidR="009C4575" w:rsidRPr="00060C8F" w:rsidRDefault="009C4575" w:rsidP="007F1A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060C8F">
        <w:rPr>
          <w:rFonts w:ascii="Times New Roman" w:hAnsi="Times New Roman" w:cs="Times New Roman"/>
          <w:sz w:val="18"/>
          <w:szCs w:val="18"/>
          <w:lang w:val="en-GB"/>
        </w:rPr>
        <w:t xml:space="preserve">Conducted thorough API testing utilizing Karate, covering 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>RESTful APIs, web serv</w:t>
      </w:r>
      <w:r w:rsidRPr="00060C8F">
        <w:rPr>
          <w:rFonts w:ascii="Times New Roman" w:hAnsi="Times New Roman" w:cs="Times New Roman"/>
          <w:sz w:val="18"/>
          <w:szCs w:val="18"/>
          <w:lang w:val="en-GB"/>
        </w:rPr>
        <w:t xml:space="preserve">ices, and 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>microservices</w:t>
      </w:r>
      <w:r w:rsidRPr="00060C8F">
        <w:rPr>
          <w:rFonts w:ascii="Times New Roman" w:hAnsi="Times New Roman" w:cs="Times New Roman"/>
          <w:sz w:val="18"/>
          <w:szCs w:val="18"/>
          <w:lang w:val="en-GB"/>
        </w:rPr>
        <w:t xml:space="preserve"> to ensure their functionality and behaviour.</w:t>
      </w:r>
    </w:p>
    <w:p w14:paraId="1330A0D8" w14:textId="2393F4C9" w:rsidR="0026438E" w:rsidRPr="009C4575" w:rsidRDefault="009C4575" w:rsidP="007F1A56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60C8F">
        <w:rPr>
          <w:rFonts w:ascii="Times New Roman" w:hAnsi="Times New Roman" w:cs="Times New Roman"/>
          <w:sz w:val="18"/>
          <w:szCs w:val="18"/>
        </w:rPr>
        <w:t xml:space="preserve">Exhibited expertise in Testing REST APIs via tools like </w:t>
      </w:r>
      <w:r w:rsidRPr="00060C8F">
        <w:rPr>
          <w:rFonts w:ascii="Times New Roman" w:hAnsi="Times New Roman" w:cs="Times New Roman"/>
          <w:b/>
          <w:bCs/>
          <w:sz w:val="18"/>
          <w:szCs w:val="18"/>
        </w:rPr>
        <w:t>Robot</w:t>
      </w:r>
      <w:r w:rsidRPr="00060C8F">
        <w:rPr>
          <w:rFonts w:ascii="Times New Roman" w:hAnsi="Times New Roman" w:cs="Times New Roman"/>
          <w:sz w:val="18"/>
          <w:szCs w:val="18"/>
        </w:rPr>
        <w:t xml:space="preserve"> </w:t>
      </w:r>
      <w:r w:rsidRPr="00060C8F">
        <w:rPr>
          <w:rFonts w:ascii="Times New Roman" w:hAnsi="Times New Roman" w:cs="Times New Roman"/>
          <w:b/>
          <w:bCs/>
          <w:sz w:val="18"/>
          <w:szCs w:val="18"/>
        </w:rPr>
        <w:t>Framework</w:t>
      </w:r>
      <w:r w:rsidRPr="00060C8F">
        <w:rPr>
          <w:rFonts w:ascii="Times New Roman" w:hAnsi="Times New Roman" w:cs="Times New Roman"/>
          <w:sz w:val="18"/>
          <w:szCs w:val="18"/>
        </w:rPr>
        <w:t xml:space="preserve"> and </w:t>
      </w:r>
      <w:r w:rsidRPr="00060C8F">
        <w:rPr>
          <w:rFonts w:ascii="Times New Roman" w:hAnsi="Times New Roman" w:cs="Times New Roman"/>
          <w:b/>
          <w:bCs/>
          <w:sz w:val="18"/>
          <w:szCs w:val="18"/>
        </w:rPr>
        <w:t>SOAP</w:t>
      </w:r>
      <w:r w:rsidRPr="00060C8F">
        <w:rPr>
          <w:rFonts w:ascii="Times New Roman" w:hAnsi="Times New Roman" w:cs="Times New Roman"/>
          <w:sz w:val="18"/>
          <w:szCs w:val="18"/>
        </w:rPr>
        <w:t xml:space="preserve"> </w:t>
      </w:r>
      <w:r w:rsidRPr="00060C8F">
        <w:rPr>
          <w:rFonts w:ascii="Times New Roman" w:hAnsi="Times New Roman" w:cs="Times New Roman"/>
          <w:b/>
          <w:bCs/>
          <w:sz w:val="18"/>
          <w:szCs w:val="18"/>
        </w:rPr>
        <w:t>UI</w:t>
      </w:r>
      <w:r w:rsidRPr="00060C8F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24BDF">
        <w:rPr>
          <w:rFonts w:ascii="Times New Roman" w:hAnsi="Times New Roman" w:cs="Times New Roman"/>
          <w:sz w:val="18"/>
          <w:szCs w:val="18"/>
        </w:rPr>
        <w:t xml:space="preserve">Showcased strong competence in testing web services, utilizing tools like </w:t>
      </w:r>
      <w:r w:rsidRPr="00A24BDF">
        <w:rPr>
          <w:rFonts w:ascii="Times New Roman" w:hAnsi="Times New Roman" w:cs="Times New Roman"/>
          <w:b/>
          <w:bCs/>
          <w:sz w:val="18"/>
          <w:szCs w:val="18"/>
        </w:rPr>
        <w:t>SOAP</w:t>
      </w:r>
      <w:r w:rsidRPr="00A24BDF">
        <w:rPr>
          <w:rFonts w:ascii="Times New Roman" w:hAnsi="Times New Roman" w:cs="Times New Roman"/>
          <w:sz w:val="18"/>
          <w:szCs w:val="18"/>
        </w:rPr>
        <w:t xml:space="preserve"> </w:t>
      </w:r>
      <w:r w:rsidRPr="00A24BDF">
        <w:rPr>
          <w:rFonts w:ascii="Times New Roman" w:hAnsi="Times New Roman" w:cs="Times New Roman"/>
          <w:b/>
          <w:bCs/>
          <w:sz w:val="18"/>
          <w:szCs w:val="18"/>
        </w:rPr>
        <w:t>UI</w:t>
      </w:r>
      <w:r w:rsidRPr="00A24BDF">
        <w:rPr>
          <w:rFonts w:ascii="Times New Roman" w:hAnsi="Times New Roman" w:cs="Times New Roman"/>
          <w:sz w:val="18"/>
          <w:szCs w:val="18"/>
        </w:rPr>
        <w:t xml:space="preserve"> for </w:t>
      </w:r>
      <w:r w:rsidRPr="00A24BDF">
        <w:rPr>
          <w:rFonts w:ascii="Times New Roman" w:hAnsi="Times New Roman" w:cs="Times New Roman"/>
          <w:b/>
          <w:bCs/>
          <w:sz w:val="18"/>
          <w:szCs w:val="18"/>
        </w:rPr>
        <w:t>RESTful</w:t>
      </w:r>
      <w:r w:rsidRPr="00A24BDF">
        <w:rPr>
          <w:rFonts w:ascii="Times New Roman" w:hAnsi="Times New Roman" w:cs="Times New Roman"/>
          <w:sz w:val="18"/>
          <w:szCs w:val="18"/>
        </w:rPr>
        <w:t xml:space="preserve"> web services.</w:t>
      </w:r>
    </w:p>
    <w:p w14:paraId="04A84388" w14:textId="4B624922" w:rsidR="009C4575" w:rsidRPr="009C4575" w:rsidRDefault="009C4575" w:rsidP="007F1A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060C8F">
        <w:rPr>
          <w:rFonts w:ascii="Times New Roman" w:hAnsi="Times New Roman" w:cs="Times New Roman"/>
          <w:sz w:val="18"/>
          <w:szCs w:val="18"/>
          <w:lang w:val="en-GB"/>
        </w:rPr>
        <w:t xml:space="preserve">Integrated Rest Assured tests seamlessly into 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>CI/CD pipelines using Jenkins</w:t>
      </w:r>
      <w:r w:rsidRPr="00060C8F">
        <w:rPr>
          <w:rFonts w:ascii="Times New Roman" w:hAnsi="Times New Roman" w:cs="Times New Roman"/>
          <w:sz w:val="18"/>
          <w:szCs w:val="18"/>
          <w:lang w:val="en-GB"/>
        </w:rPr>
        <w:t>, thus automating API testing for enhanced software delivery workflows</w:t>
      </w:r>
      <w:r>
        <w:rPr>
          <w:rFonts w:ascii="Times New Roman" w:hAnsi="Times New Roman" w:cs="Times New Roman"/>
          <w:sz w:val="18"/>
          <w:szCs w:val="18"/>
          <w:lang w:val="en-GB"/>
        </w:rPr>
        <w:t>.</w:t>
      </w:r>
    </w:p>
    <w:p w14:paraId="1AD8D943" w14:textId="77777777" w:rsidR="00197B8A" w:rsidRPr="00060C8F" w:rsidRDefault="00197B8A" w:rsidP="007F1A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060C8F">
        <w:rPr>
          <w:rFonts w:ascii="Times New Roman" w:hAnsi="Times New Roman" w:cs="Times New Roman"/>
          <w:sz w:val="18"/>
          <w:szCs w:val="18"/>
          <w:lang w:val="en-GB"/>
        </w:rPr>
        <w:t xml:space="preserve">Proficient in identifying 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>Test scenarios, crafting effective Test Cases</w:t>
      </w:r>
      <w:r w:rsidRPr="00060C8F">
        <w:rPr>
          <w:rFonts w:ascii="Times New Roman" w:hAnsi="Times New Roman" w:cs="Times New Roman"/>
          <w:sz w:val="18"/>
          <w:szCs w:val="18"/>
          <w:lang w:val="en-GB"/>
        </w:rPr>
        <w:t xml:space="preserve"> using various Design Techniques.</w:t>
      </w:r>
    </w:p>
    <w:p w14:paraId="65DD2EA1" w14:textId="77777777" w:rsidR="00197B8A" w:rsidRPr="00060C8F" w:rsidRDefault="00197B8A" w:rsidP="007F1A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60C8F">
        <w:rPr>
          <w:rFonts w:ascii="Times New Roman" w:hAnsi="Times New Roman" w:cs="Times New Roman"/>
          <w:sz w:val="18"/>
          <w:szCs w:val="18"/>
        </w:rPr>
        <w:t xml:space="preserve">Possessed sound knowledge of </w:t>
      </w:r>
      <w:r w:rsidRPr="00060C8F">
        <w:rPr>
          <w:rFonts w:ascii="Times New Roman" w:hAnsi="Times New Roman" w:cs="Times New Roman"/>
          <w:b/>
          <w:bCs/>
          <w:sz w:val="18"/>
          <w:szCs w:val="18"/>
        </w:rPr>
        <w:t>Azure</w:t>
      </w:r>
      <w:r w:rsidRPr="00060C8F">
        <w:rPr>
          <w:rFonts w:ascii="Times New Roman" w:hAnsi="Times New Roman" w:cs="Times New Roman"/>
          <w:sz w:val="18"/>
          <w:szCs w:val="18"/>
        </w:rPr>
        <w:t xml:space="preserve"> within the context of </w:t>
      </w:r>
      <w:r w:rsidRPr="00060C8F">
        <w:rPr>
          <w:rFonts w:ascii="Times New Roman" w:hAnsi="Times New Roman" w:cs="Times New Roman"/>
          <w:b/>
          <w:bCs/>
          <w:sz w:val="18"/>
          <w:szCs w:val="18"/>
        </w:rPr>
        <w:t>Continuous Integration and Continuous Delivery (CI/CD).</w:t>
      </w:r>
    </w:p>
    <w:p w14:paraId="178786FA" w14:textId="77777777" w:rsidR="007F1A56" w:rsidRPr="007F1A56" w:rsidRDefault="007F1A56" w:rsidP="007F1A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7F1A56">
        <w:rPr>
          <w:rFonts w:ascii="Times New Roman" w:hAnsi="Times New Roman" w:cs="Times New Roman"/>
          <w:sz w:val="18"/>
          <w:szCs w:val="18"/>
        </w:rPr>
        <w:t xml:space="preserve">Developed and executed </w:t>
      </w:r>
      <w:r w:rsidRPr="007F1A56">
        <w:rPr>
          <w:rFonts w:ascii="Times New Roman" w:hAnsi="Times New Roman" w:cs="Times New Roman"/>
          <w:b/>
          <w:bCs/>
          <w:sz w:val="18"/>
          <w:szCs w:val="18"/>
        </w:rPr>
        <w:t>SQL queries</w:t>
      </w:r>
      <w:r w:rsidRPr="007F1A56">
        <w:rPr>
          <w:rFonts w:ascii="Times New Roman" w:hAnsi="Times New Roman" w:cs="Times New Roman"/>
          <w:sz w:val="18"/>
          <w:szCs w:val="18"/>
        </w:rPr>
        <w:t xml:space="preserve"> in the </w:t>
      </w:r>
      <w:r w:rsidRPr="007F1A56">
        <w:rPr>
          <w:rFonts w:ascii="Times New Roman" w:hAnsi="Times New Roman" w:cs="Times New Roman"/>
          <w:b/>
          <w:bCs/>
          <w:sz w:val="18"/>
          <w:szCs w:val="18"/>
        </w:rPr>
        <w:t>Database</w:t>
      </w:r>
      <w:r w:rsidRPr="007F1A56">
        <w:rPr>
          <w:rFonts w:ascii="Times New Roman" w:hAnsi="Times New Roman" w:cs="Times New Roman"/>
          <w:sz w:val="18"/>
          <w:szCs w:val="18"/>
        </w:rPr>
        <w:t xml:space="preserve"> to conduct </w:t>
      </w:r>
      <w:r w:rsidRPr="007F1A56">
        <w:rPr>
          <w:rFonts w:ascii="Times New Roman" w:hAnsi="Times New Roman" w:cs="Times New Roman"/>
          <w:b/>
          <w:bCs/>
          <w:sz w:val="18"/>
          <w:szCs w:val="18"/>
        </w:rPr>
        <w:t>Data Integrity</w:t>
      </w:r>
      <w:r w:rsidRPr="007F1A56">
        <w:rPr>
          <w:rFonts w:ascii="Times New Roman" w:hAnsi="Times New Roman" w:cs="Times New Roman"/>
          <w:sz w:val="18"/>
          <w:szCs w:val="18"/>
        </w:rPr>
        <w:t xml:space="preserve"> and </w:t>
      </w:r>
      <w:r w:rsidRPr="007F1A56">
        <w:rPr>
          <w:rFonts w:ascii="Times New Roman" w:hAnsi="Times New Roman" w:cs="Times New Roman"/>
          <w:b/>
          <w:bCs/>
          <w:sz w:val="18"/>
          <w:szCs w:val="18"/>
        </w:rPr>
        <w:t xml:space="preserve">Data Consistency Testing </w:t>
      </w:r>
      <w:r w:rsidRPr="007F1A56">
        <w:rPr>
          <w:rFonts w:ascii="Times New Roman" w:hAnsi="Times New Roman" w:cs="Times New Roman"/>
          <w:sz w:val="18"/>
          <w:szCs w:val="18"/>
        </w:rPr>
        <w:t xml:space="preserve">by checking the data tables on the server also experienced in </w:t>
      </w:r>
      <w:r w:rsidRPr="007F1A56">
        <w:rPr>
          <w:rFonts w:ascii="Times New Roman" w:hAnsi="Times New Roman" w:cs="Times New Roman"/>
          <w:b/>
          <w:bCs/>
          <w:sz w:val="18"/>
          <w:szCs w:val="18"/>
        </w:rPr>
        <w:t>Databases/Backend Testing – DB Visualizer, Oracle, TOAD, and SQL.</w:t>
      </w:r>
    </w:p>
    <w:p w14:paraId="01FA8761" w14:textId="77777777" w:rsidR="00197B8A" w:rsidRDefault="00197B8A" w:rsidP="007F1A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060C8F">
        <w:rPr>
          <w:rFonts w:ascii="Times New Roman" w:hAnsi="Times New Roman" w:cs="Times New Roman"/>
          <w:sz w:val="18"/>
          <w:szCs w:val="18"/>
          <w:lang w:val="en-GB"/>
        </w:rPr>
        <w:lastRenderedPageBreak/>
        <w:t xml:space="preserve">Executed automated test scripts using 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>Mercury Tools</w:t>
      </w:r>
      <w:r w:rsidRPr="00A24BDF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(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Test Director/Quality </w:t>
      </w:r>
      <w:proofErr w:type="spellStart"/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>Center</w:t>
      </w:r>
      <w:proofErr w:type="spellEnd"/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>, LoadRunner, QTP</w:t>
      </w:r>
      <w:r w:rsidRPr="00A24BDF">
        <w:rPr>
          <w:rFonts w:ascii="Times New Roman" w:hAnsi="Times New Roman" w:cs="Times New Roman"/>
          <w:b/>
          <w:bCs/>
          <w:sz w:val="18"/>
          <w:szCs w:val="18"/>
          <w:lang w:val="en-GB"/>
        </w:rPr>
        <w:t>)</w:t>
      </w:r>
      <w:r w:rsidRPr="00060C8F">
        <w:rPr>
          <w:rFonts w:ascii="Times New Roman" w:hAnsi="Times New Roman" w:cs="Times New Roman"/>
          <w:sz w:val="18"/>
          <w:szCs w:val="18"/>
          <w:lang w:val="en-GB"/>
        </w:rPr>
        <w:t xml:space="preserve"> and 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>JMeter</w:t>
      </w:r>
      <w:r w:rsidRPr="00060C8F">
        <w:rPr>
          <w:rFonts w:ascii="Times New Roman" w:hAnsi="Times New Roman" w:cs="Times New Roman"/>
          <w:sz w:val="18"/>
          <w:szCs w:val="18"/>
          <w:lang w:val="en-GB"/>
        </w:rPr>
        <w:t>, aligning with business/functional specifications.</w:t>
      </w:r>
    </w:p>
    <w:p w14:paraId="44155740" w14:textId="3968739D" w:rsidR="007F1A56" w:rsidRPr="007F1A56" w:rsidRDefault="007F1A56" w:rsidP="007F1A56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en-US" w:bidi="ar-SA"/>
        </w:rPr>
      </w:pPr>
      <w:r w:rsidRPr="007F1A56">
        <w:rPr>
          <w:rFonts w:ascii="Times New Roman" w:hAnsi="Times New Roman" w:cs="Times New Roman"/>
          <w:color w:val="000000"/>
          <w:sz w:val="18"/>
          <w:szCs w:val="18"/>
        </w:rPr>
        <w:t xml:space="preserve">Proficient in </w:t>
      </w:r>
      <w:r w:rsidRPr="007F1A56">
        <w:rPr>
          <w:rFonts w:ascii="Times New Roman" w:hAnsi="Times New Roman" w:cs="Times New Roman"/>
          <w:b/>
          <w:bCs/>
          <w:color w:val="000000"/>
          <w:sz w:val="18"/>
          <w:szCs w:val="18"/>
        </w:rPr>
        <w:t>Bug lifecycle/ Defect Tracking, System Integration/Smoke/Regression/UAT level Testing</w:t>
      </w:r>
      <w:r w:rsidRPr="007F1A5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3AF52D6C" w14:textId="77777777" w:rsidR="00197B8A" w:rsidRPr="00060C8F" w:rsidRDefault="00197B8A" w:rsidP="007F1A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60C8F">
        <w:rPr>
          <w:rFonts w:ascii="Times New Roman" w:hAnsi="Times New Roman" w:cs="Times New Roman"/>
          <w:sz w:val="18"/>
          <w:szCs w:val="18"/>
        </w:rPr>
        <w:t xml:space="preserve">Traced requirements in the development process, ensuring adherence with the </w:t>
      </w:r>
      <w:r w:rsidRPr="00060C8F">
        <w:rPr>
          <w:rFonts w:ascii="Times New Roman" w:hAnsi="Times New Roman" w:cs="Times New Roman"/>
          <w:b/>
          <w:bCs/>
          <w:sz w:val="18"/>
          <w:szCs w:val="18"/>
        </w:rPr>
        <w:t>Requirement Traceability Matrix (RTM).</w:t>
      </w:r>
    </w:p>
    <w:p w14:paraId="74B7EDAB" w14:textId="77777777" w:rsidR="00197B8A" w:rsidRDefault="00197B8A" w:rsidP="007F1A56">
      <w:pPr>
        <w:pStyle w:val="ListParagraph"/>
        <w:numPr>
          <w:ilvl w:val="0"/>
          <w:numId w:val="8"/>
        </w:numPr>
        <w:spacing w:line="278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60C8F">
        <w:rPr>
          <w:rFonts w:ascii="Times New Roman" w:hAnsi="Times New Roman" w:cs="Times New Roman"/>
          <w:sz w:val="18"/>
          <w:szCs w:val="18"/>
        </w:rPr>
        <w:t xml:space="preserve">In-depth knowledge of 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Agile (Scrum and Kanban), Waterfall </w:t>
      </w:r>
      <w:r w:rsidRPr="00060C8F">
        <w:rPr>
          <w:rFonts w:ascii="Times New Roman" w:hAnsi="Times New Roman" w:cs="Times New Roman"/>
          <w:sz w:val="18"/>
          <w:szCs w:val="18"/>
          <w:lang w:val="en-GB"/>
        </w:rPr>
        <w:t>methodologies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</w:t>
      </w:r>
      <w:r w:rsidRPr="00060C8F">
        <w:rPr>
          <w:rFonts w:ascii="Times New Roman" w:hAnsi="Times New Roman" w:cs="Times New Roman"/>
          <w:sz w:val="18"/>
          <w:szCs w:val="18"/>
          <w:lang w:val="en-GB"/>
        </w:rPr>
        <w:t>and</w:t>
      </w:r>
      <w:r w:rsidRPr="00060C8F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</w:t>
      </w:r>
      <w:r w:rsidRPr="00060C8F">
        <w:rPr>
          <w:rFonts w:ascii="Times New Roman" w:hAnsi="Times New Roman" w:cs="Times New Roman"/>
          <w:color w:val="000000" w:themeColor="text1"/>
          <w:sz w:val="18"/>
          <w:szCs w:val="18"/>
        </w:rPr>
        <w:t>actively participating in requirements grooming sessions, sprint planning, daily stand-ups, retrospectives, and other project management practices.</w:t>
      </w:r>
    </w:p>
    <w:p w14:paraId="46976FBB" w14:textId="77777777" w:rsidR="007F1A56" w:rsidRPr="007F1A56" w:rsidRDefault="007F1A56" w:rsidP="007F1A56">
      <w:pPr>
        <w:pStyle w:val="ListParagraph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</w:pPr>
      <w:r w:rsidRPr="007F1A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Strong Understanding of </w:t>
      </w:r>
      <w:r w:rsidRPr="007F1A5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UAT</w:t>
      </w:r>
      <w:r w:rsidRPr="007F1A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</w:t>
      </w:r>
      <w:r w:rsidRPr="007F1A5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Patch</w:t>
      </w:r>
      <w:r w:rsidRPr="007F1A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7F1A5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Testing</w:t>
      </w:r>
      <w:r w:rsidRPr="007F1A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(Real-time Payment system issues) in client environments.</w:t>
      </w:r>
    </w:p>
    <w:p w14:paraId="3AB2EC41" w14:textId="77777777" w:rsidR="007F1A56" w:rsidRPr="007F1A56" w:rsidRDefault="007F1A56" w:rsidP="007F1A56">
      <w:pPr>
        <w:pStyle w:val="ListParagraph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</w:pPr>
      <w:r w:rsidRPr="007F1A56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Strong </w:t>
      </w:r>
      <w:r w:rsidRPr="007F1A56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 xml:space="preserve">troubleshooting, debugging, </w:t>
      </w:r>
      <w:r w:rsidRPr="007F1A56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and </w:t>
      </w:r>
      <w:r w:rsidRPr="007F1A56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>unit testing</w:t>
      </w:r>
      <w:r w:rsidRPr="007F1A56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 skills. Proven track record of reducing testing time and improving efficiency through </w:t>
      </w:r>
      <w:r w:rsidRPr="007F1A56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>code optimizations</w:t>
      </w:r>
      <w:r w:rsidRPr="007F1A56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 by integrating advanced testing frameworks and performing </w:t>
      </w:r>
      <w:r w:rsidRPr="007F1A56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>code refactoring.</w:t>
      </w:r>
    </w:p>
    <w:p w14:paraId="0E3CE32C" w14:textId="75B84EC6" w:rsidR="007F1A56" w:rsidRPr="007F1A56" w:rsidRDefault="007F1A56" w:rsidP="007F1A56">
      <w:pPr>
        <w:pStyle w:val="ListParagraph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</w:pPr>
      <w:r w:rsidRPr="007F1A56">
        <w:rPr>
          <w:rFonts w:ascii="Times New Roman" w:hAnsi="Times New Roman" w:cs="Times New Roman"/>
          <w:color w:val="000000" w:themeColor="text1"/>
          <w:sz w:val="18"/>
          <w:szCs w:val="18"/>
        </w:rPr>
        <w:t>Collaborative Team Member possessing strong Technical, Analytical, and Communication skills, fostering a positive and cohesive work environment.</w:t>
      </w:r>
    </w:p>
    <w:p w14:paraId="39177A44" w14:textId="1F176FA3" w:rsidR="007F1A56" w:rsidRPr="007F1A56" w:rsidRDefault="007F1A56" w:rsidP="00E52BC9">
      <w:pPr>
        <w:pStyle w:val="ListParagraph"/>
        <w:numPr>
          <w:ilvl w:val="0"/>
          <w:numId w:val="8"/>
        </w:numPr>
        <w:spacing w:after="160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</w:pPr>
      <w:r w:rsidRPr="007F1A56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Excellent </w:t>
      </w:r>
      <w:r w:rsidRPr="007F1A56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>analytical</w:t>
      </w:r>
      <w:r w:rsidRPr="007F1A56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, </w:t>
      </w:r>
      <w:r w:rsidRPr="007F1A56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>problem-solving</w:t>
      </w:r>
      <w:r w:rsidRPr="007F1A56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 xml:space="preserve"> skills with a keen eye for detail and a commitment to delivering high-quality software. Successful in working in a team, as well as independently.</w:t>
      </w:r>
    </w:p>
    <w:p w14:paraId="640F310D" w14:textId="3C867E58" w:rsidR="00197B8A" w:rsidRDefault="00CA40D1" w:rsidP="00D66916">
      <w:pPr>
        <w:jc w:val="both"/>
        <w:rPr>
          <w:rFonts w:ascii="Cambria" w:eastAsia="Cambria" w:hAnsi="Cambria" w:cs="Cambria"/>
          <w:b/>
          <w:color w:val="2E75B5"/>
          <w:sz w:val="22"/>
          <w:szCs w:val="22"/>
        </w:rPr>
      </w:pPr>
      <w:r>
        <w:rPr>
          <w:rFonts w:ascii="Cambria" w:eastAsia="Cambria" w:hAnsi="Cambria" w:cs="Cambria"/>
          <w:b/>
          <w:color w:val="002060"/>
          <w:sz w:val="22"/>
          <w:szCs w:val="22"/>
        </w:rPr>
        <w:t>TECHNICAL SKILLS :</w:t>
      </w:r>
    </w:p>
    <w:tbl>
      <w:tblPr>
        <w:tblStyle w:val="TableGrid"/>
        <w:tblpPr w:leftFromText="180" w:rightFromText="180" w:vertAnchor="text" w:horzAnchor="margin" w:tblpY="96"/>
        <w:tblW w:w="10250" w:type="dxa"/>
        <w:tblLayout w:type="fixed"/>
        <w:tblLook w:val="06A0" w:firstRow="1" w:lastRow="0" w:firstColumn="1" w:lastColumn="0" w:noHBand="1" w:noVBand="1"/>
      </w:tblPr>
      <w:tblGrid>
        <w:gridCol w:w="2425"/>
        <w:gridCol w:w="7825"/>
      </w:tblGrid>
      <w:tr w:rsidR="00197B8A" w14:paraId="4F514822" w14:textId="77777777" w:rsidTr="00C10722">
        <w:trPr>
          <w:trHeight w:val="295"/>
        </w:trPr>
        <w:tc>
          <w:tcPr>
            <w:tcW w:w="2425" w:type="dxa"/>
            <w:shd w:val="clear" w:color="auto" w:fill="DBE5F1" w:themeFill="accent1" w:themeFillTint="33"/>
          </w:tcPr>
          <w:p w14:paraId="4301A1E0" w14:textId="77777777" w:rsidR="00197B8A" w:rsidRPr="00C10722" w:rsidRDefault="00197B8A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Programming Languages</w:t>
            </w:r>
          </w:p>
        </w:tc>
        <w:tc>
          <w:tcPr>
            <w:tcW w:w="7825" w:type="dxa"/>
            <w:shd w:val="clear" w:color="auto" w:fill="DBE5F1" w:themeFill="accent1" w:themeFillTint="33"/>
          </w:tcPr>
          <w:p w14:paraId="30ABF135" w14:textId="018D8454" w:rsidR="00197B8A" w:rsidRPr="00C10722" w:rsidRDefault="00197B8A" w:rsidP="00D669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Java, Python, JavaScript, </w:t>
            </w:r>
            <w:r w:rsidRPr="00C10722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"/>
              </w:rPr>
              <w:t>Ruby,</w:t>
            </w:r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SQL, PL/SQL, C, C</w:t>
            </w:r>
            <w:r w:rsidR="00913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#</w:t>
            </w:r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913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.Net, Groovy</w:t>
            </w:r>
          </w:p>
        </w:tc>
      </w:tr>
      <w:tr w:rsidR="00197B8A" w14:paraId="6CDFF8E1" w14:textId="77777777" w:rsidTr="00C10722">
        <w:trPr>
          <w:trHeight w:val="295"/>
        </w:trPr>
        <w:tc>
          <w:tcPr>
            <w:tcW w:w="2425" w:type="dxa"/>
          </w:tcPr>
          <w:p w14:paraId="7C491DEF" w14:textId="77777777" w:rsidR="00197B8A" w:rsidRPr="00C10722" w:rsidRDefault="00197B8A" w:rsidP="00D66916">
            <w:pPr>
              <w:spacing w:before="60" w:after="60"/>
              <w:ind w:left="14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Testing Tools</w:t>
            </w:r>
          </w:p>
        </w:tc>
        <w:tc>
          <w:tcPr>
            <w:tcW w:w="7825" w:type="dxa"/>
          </w:tcPr>
          <w:p w14:paraId="1C0E5502" w14:textId="77777777" w:rsidR="00197B8A" w:rsidRPr="00C10722" w:rsidRDefault="00197B8A" w:rsidP="00D66916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Selenium Web Driver/IDE/GRID, JUnit, TestNG, Cucumber, Firebug, </w:t>
            </w:r>
            <w:proofErr w:type="spellStart"/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FirePath</w:t>
            </w:r>
            <w:proofErr w:type="spellEnd"/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Postman, Swagger, Rest Assured, Soap UI, Appium, Espresso, Perfecto, Cypress, </w:t>
            </w:r>
            <w:proofErr w:type="spellStart"/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Katalon</w:t>
            </w:r>
            <w:proofErr w:type="spellEnd"/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Studio, Karate, LoadRunner, JMeter, Playwright, Informatica, Talend, </w:t>
            </w:r>
            <w:proofErr w:type="spellStart"/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DBUnit</w:t>
            </w:r>
            <w:proofErr w:type="spellEnd"/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C10722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"/>
              </w:rPr>
              <w:t>Jasmine, Protractor</w:t>
            </w:r>
            <w:r w:rsidRPr="00C1072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"/>
              </w:rPr>
              <w:t>.</w:t>
            </w:r>
          </w:p>
        </w:tc>
      </w:tr>
      <w:tr w:rsidR="00197B8A" w14:paraId="7E92016E" w14:textId="77777777" w:rsidTr="00C10722">
        <w:trPr>
          <w:trHeight w:val="295"/>
        </w:trPr>
        <w:tc>
          <w:tcPr>
            <w:tcW w:w="2425" w:type="dxa"/>
            <w:shd w:val="clear" w:color="auto" w:fill="DBE5F1" w:themeFill="accent1" w:themeFillTint="33"/>
          </w:tcPr>
          <w:p w14:paraId="675BB0B2" w14:textId="77777777" w:rsidR="00197B8A" w:rsidRPr="00C10722" w:rsidRDefault="00197B8A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Defect Tracking Tools</w:t>
            </w:r>
          </w:p>
        </w:tc>
        <w:tc>
          <w:tcPr>
            <w:tcW w:w="7825" w:type="dxa"/>
            <w:shd w:val="clear" w:color="auto" w:fill="DBE5F1" w:themeFill="accent1" w:themeFillTint="33"/>
          </w:tcPr>
          <w:p w14:paraId="4396784D" w14:textId="33D72C74" w:rsidR="00197B8A" w:rsidRPr="00C10722" w:rsidRDefault="00197B8A" w:rsidP="00D66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sz w:val="18"/>
                <w:szCs w:val="18"/>
              </w:rPr>
              <w:t>Bugzilla, Jira, Splunk, Quality Center (9, 10, 11.0), Jira</w:t>
            </w:r>
            <w:r w:rsidR="004E2C3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97B8A" w14:paraId="1F9005BE" w14:textId="77777777" w:rsidTr="00C10722">
        <w:trPr>
          <w:trHeight w:val="295"/>
        </w:trPr>
        <w:tc>
          <w:tcPr>
            <w:tcW w:w="2425" w:type="dxa"/>
          </w:tcPr>
          <w:p w14:paraId="424DC289" w14:textId="77777777" w:rsidR="00197B8A" w:rsidRPr="00C10722" w:rsidRDefault="00197B8A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BDD Frameworks</w:t>
            </w:r>
          </w:p>
        </w:tc>
        <w:tc>
          <w:tcPr>
            <w:tcW w:w="7825" w:type="dxa"/>
          </w:tcPr>
          <w:p w14:paraId="3C2CD910" w14:textId="77777777" w:rsidR="00197B8A" w:rsidRPr="00C10722" w:rsidRDefault="00197B8A" w:rsidP="00D669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Cucumber, Keyword, and Data-driven framework, Test-Driven framework</w:t>
            </w:r>
          </w:p>
        </w:tc>
      </w:tr>
      <w:tr w:rsidR="00197B8A" w14:paraId="4D72C2A9" w14:textId="77777777" w:rsidTr="00C10722">
        <w:trPr>
          <w:trHeight w:val="295"/>
        </w:trPr>
        <w:tc>
          <w:tcPr>
            <w:tcW w:w="2425" w:type="dxa"/>
            <w:shd w:val="clear" w:color="auto" w:fill="DBE5F1" w:themeFill="accent1" w:themeFillTint="33"/>
          </w:tcPr>
          <w:p w14:paraId="73391613" w14:textId="77777777" w:rsidR="00197B8A" w:rsidRPr="00C10722" w:rsidRDefault="00197B8A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Web Technologies</w:t>
            </w:r>
          </w:p>
        </w:tc>
        <w:tc>
          <w:tcPr>
            <w:tcW w:w="7825" w:type="dxa"/>
            <w:shd w:val="clear" w:color="auto" w:fill="DBE5F1" w:themeFill="accent1" w:themeFillTint="33"/>
          </w:tcPr>
          <w:p w14:paraId="7010BEC0" w14:textId="7A56B3ED" w:rsidR="00197B8A" w:rsidRPr="00C10722" w:rsidRDefault="00197B8A" w:rsidP="00D669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sz w:val="18"/>
                <w:szCs w:val="18"/>
              </w:rPr>
              <w:t>HTML 5, Angular JS, AJAX, X path, CSS 3, XML, SOAP, XSL,  XSLT, XHTML,  JSP,  PHP,  jQuery,</w:t>
            </w:r>
            <w:r w:rsidR="009133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0722">
              <w:rPr>
                <w:rFonts w:ascii="Times New Roman" w:hAnsi="Times New Roman" w:cs="Times New Roman"/>
                <w:sz w:val="18"/>
                <w:szCs w:val="18"/>
              </w:rPr>
              <w:t>JSF, JSTL, JAXB and JAXP, Node, React JS</w:t>
            </w:r>
          </w:p>
        </w:tc>
      </w:tr>
      <w:tr w:rsidR="00197B8A" w14:paraId="682D681C" w14:textId="77777777" w:rsidTr="00C10722">
        <w:trPr>
          <w:trHeight w:val="295"/>
        </w:trPr>
        <w:tc>
          <w:tcPr>
            <w:tcW w:w="2425" w:type="dxa"/>
          </w:tcPr>
          <w:p w14:paraId="46A2B16C" w14:textId="77777777" w:rsidR="00197B8A" w:rsidRPr="00C10722" w:rsidRDefault="00197B8A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Script Languages</w:t>
            </w:r>
          </w:p>
        </w:tc>
        <w:tc>
          <w:tcPr>
            <w:tcW w:w="7825" w:type="dxa"/>
          </w:tcPr>
          <w:p w14:paraId="6A7D68E1" w14:textId="77777777" w:rsidR="00197B8A" w:rsidRPr="00C10722" w:rsidRDefault="00197B8A" w:rsidP="00D6691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sz w:val="18"/>
                <w:szCs w:val="18"/>
              </w:rPr>
              <w:t>Java Script, UNIX Basics, SQL scripting, VB Script</w:t>
            </w:r>
          </w:p>
        </w:tc>
      </w:tr>
      <w:tr w:rsidR="00197B8A" w14:paraId="11DC62D5" w14:textId="77777777" w:rsidTr="00C10722">
        <w:trPr>
          <w:trHeight w:val="295"/>
        </w:trPr>
        <w:tc>
          <w:tcPr>
            <w:tcW w:w="2425" w:type="dxa"/>
            <w:shd w:val="clear" w:color="auto" w:fill="DBE5F1" w:themeFill="accent1" w:themeFillTint="33"/>
          </w:tcPr>
          <w:p w14:paraId="30FFFB59" w14:textId="192E36B8" w:rsidR="00197B8A" w:rsidRPr="00C10722" w:rsidRDefault="0091333D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1333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Web Services/Browsers</w:t>
            </w:r>
          </w:p>
        </w:tc>
        <w:tc>
          <w:tcPr>
            <w:tcW w:w="7825" w:type="dxa"/>
            <w:shd w:val="clear" w:color="auto" w:fill="DBE5F1" w:themeFill="accent1" w:themeFillTint="33"/>
          </w:tcPr>
          <w:p w14:paraId="675A64DD" w14:textId="3BC62A39" w:rsidR="00197B8A" w:rsidRPr="00C10722" w:rsidRDefault="0091333D" w:rsidP="00D669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3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SOAP, REST, REST API, Mozilla Firefox, Internet Explorer, Safari, Google Chrome, Opera, Microsoft Edge.</w:t>
            </w:r>
          </w:p>
        </w:tc>
      </w:tr>
      <w:tr w:rsidR="00197B8A" w14:paraId="70A6A5A9" w14:textId="77777777" w:rsidTr="00C10722">
        <w:trPr>
          <w:trHeight w:val="295"/>
        </w:trPr>
        <w:tc>
          <w:tcPr>
            <w:tcW w:w="2425" w:type="dxa"/>
          </w:tcPr>
          <w:p w14:paraId="4EC8321C" w14:textId="5CF9F713" w:rsidR="00197B8A" w:rsidRPr="00C10722" w:rsidRDefault="00604742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Test Approaches</w:t>
            </w:r>
          </w:p>
        </w:tc>
        <w:tc>
          <w:tcPr>
            <w:tcW w:w="7825" w:type="dxa"/>
          </w:tcPr>
          <w:p w14:paraId="713746DE" w14:textId="1E413788" w:rsidR="00197B8A" w:rsidRPr="00C10722" w:rsidRDefault="00197B8A" w:rsidP="00D669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Agile</w:t>
            </w:r>
            <w:r w:rsidR="00604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C107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Scrum, Waterfall, SDLC, STLC, Bug Life Cycle</w:t>
            </w:r>
          </w:p>
        </w:tc>
      </w:tr>
      <w:tr w:rsidR="00197B8A" w14:paraId="10A92FF0" w14:textId="77777777" w:rsidTr="00C10722">
        <w:trPr>
          <w:trHeight w:val="295"/>
        </w:trPr>
        <w:tc>
          <w:tcPr>
            <w:tcW w:w="2425" w:type="dxa"/>
            <w:shd w:val="clear" w:color="auto" w:fill="DBE5F1" w:themeFill="accent1" w:themeFillTint="33"/>
          </w:tcPr>
          <w:p w14:paraId="442E3DB4" w14:textId="77777777" w:rsidR="00197B8A" w:rsidRPr="00C10722" w:rsidRDefault="00197B8A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Databases</w:t>
            </w:r>
          </w:p>
        </w:tc>
        <w:tc>
          <w:tcPr>
            <w:tcW w:w="7825" w:type="dxa"/>
            <w:shd w:val="clear" w:color="auto" w:fill="DBE5F1" w:themeFill="accent1" w:themeFillTint="33"/>
          </w:tcPr>
          <w:p w14:paraId="3D01FF3A" w14:textId="5F53D14E" w:rsidR="00197B8A" w:rsidRPr="00C10722" w:rsidRDefault="00197B8A" w:rsidP="00D669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Oracle, SQL,</w:t>
            </w:r>
            <w:r w:rsidR="00367D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RDBMS,</w:t>
            </w:r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NoSQL, MongoDB, MySQL, MS Access, MS SQL Server,</w:t>
            </w:r>
            <w:r w:rsidR="00367D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RedShift, </w:t>
            </w:r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Toad</w:t>
            </w:r>
            <w:r w:rsidR="00913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91333D"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Informatica</w:t>
            </w:r>
            <w:r w:rsidR="00913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SQL Plus</w:t>
            </w:r>
          </w:p>
        </w:tc>
      </w:tr>
      <w:tr w:rsidR="00197B8A" w14:paraId="71709E9F" w14:textId="77777777" w:rsidTr="00C10722">
        <w:trPr>
          <w:trHeight w:val="295"/>
        </w:trPr>
        <w:tc>
          <w:tcPr>
            <w:tcW w:w="2425" w:type="dxa"/>
          </w:tcPr>
          <w:p w14:paraId="45A0B1D3" w14:textId="77777777" w:rsidR="00197B8A" w:rsidRPr="00C10722" w:rsidRDefault="00197B8A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Operating Systems</w:t>
            </w:r>
          </w:p>
        </w:tc>
        <w:tc>
          <w:tcPr>
            <w:tcW w:w="7825" w:type="dxa"/>
          </w:tcPr>
          <w:p w14:paraId="40D2C8DD" w14:textId="77777777" w:rsidR="00197B8A" w:rsidRPr="00C10722" w:rsidRDefault="00197B8A" w:rsidP="00D669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UNIX/Linux, Windows, Android, iOS</w:t>
            </w:r>
          </w:p>
        </w:tc>
      </w:tr>
      <w:tr w:rsidR="00197B8A" w14:paraId="42E8D7E9" w14:textId="77777777" w:rsidTr="00C10722">
        <w:trPr>
          <w:trHeight w:val="295"/>
        </w:trPr>
        <w:tc>
          <w:tcPr>
            <w:tcW w:w="2425" w:type="dxa"/>
            <w:shd w:val="clear" w:color="auto" w:fill="DBE5F1" w:themeFill="accent1" w:themeFillTint="33"/>
          </w:tcPr>
          <w:p w14:paraId="08823FE3" w14:textId="063CF87C" w:rsidR="00197B8A" w:rsidRPr="007A3CA1" w:rsidRDefault="007A3CA1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C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Development Tools</w:t>
            </w:r>
          </w:p>
        </w:tc>
        <w:tc>
          <w:tcPr>
            <w:tcW w:w="7825" w:type="dxa"/>
            <w:shd w:val="clear" w:color="auto" w:fill="DBE5F1" w:themeFill="accent1" w:themeFillTint="33"/>
          </w:tcPr>
          <w:p w14:paraId="07D9A057" w14:textId="468D7841" w:rsidR="00197B8A" w:rsidRPr="00C10722" w:rsidRDefault="007A3CA1" w:rsidP="00D669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3C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GIT, SVN, Jenkins, CI/CD, Docker, Visual Studio, IntelliJ IDEA, Eclipse, and PyCharm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197B8A" w14:paraId="622F5705" w14:textId="77777777" w:rsidTr="00C10722">
        <w:trPr>
          <w:trHeight w:val="295"/>
        </w:trPr>
        <w:tc>
          <w:tcPr>
            <w:tcW w:w="2425" w:type="dxa"/>
          </w:tcPr>
          <w:p w14:paraId="79AFE939" w14:textId="0D047167" w:rsidR="00197B8A" w:rsidRPr="00C10722" w:rsidRDefault="00604742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0474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Azure</w:t>
            </w:r>
            <w:r w:rsidRPr="006047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97B8A" w:rsidRPr="00C1072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Cloud Services</w:t>
            </w:r>
          </w:p>
        </w:tc>
        <w:tc>
          <w:tcPr>
            <w:tcW w:w="7825" w:type="dxa"/>
          </w:tcPr>
          <w:p w14:paraId="6C9318E7" w14:textId="7DE9AAA7" w:rsidR="00197B8A" w:rsidRPr="00C10722" w:rsidRDefault="00604742" w:rsidP="00D669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47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Azure DevOps, Azure Monitor, Virtual Machines, Functions, Application Insights, Pipelines, Test Hub, Test Plans, File, DevTest Labs, Logic Apps.</w:t>
            </w:r>
          </w:p>
        </w:tc>
      </w:tr>
      <w:tr w:rsidR="00197B8A" w14:paraId="41C94E88" w14:textId="77777777" w:rsidTr="00C10722">
        <w:trPr>
          <w:trHeight w:val="295"/>
        </w:trPr>
        <w:tc>
          <w:tcPr>
            <w:tcW w:w="2425" w:type="dxa"/>
            <w:shd w:val="clear" w:color="auto" w:fill="DBE5F1" w:themeFill="accent1" w:themeFillTint="33"/>
          </w:tcPr>
          <w:p w14:paraId="4D2A3375" w14:textId="55670FE5" w:rsidR="00197B8A" w:rsidRPr="00C10722" w:rsidRDefault="00604742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0474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WS </w:t>
            </w:r>
            <w:r w:rsidRPr="00C1072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Cloud Services</w:t>
            </w:r>
          </w:p>
        </w:tc>
        <w:tc>
          <w:tcPr>
            <w:tcW w:w="7825" w:type="dxa"/>
            <w:shd w:val="clear" w:color="auto" w:fill="DBE5F1" w:themeFill="accent1" w:themeFillTint="33"/>
          </w:tcPr>
          <w:p w14:paraId="6704E4C5" w14:textId="18D54AA0" w:rsidR="00197B8A" w:rsidRPr="00604742" w:rsidRDefault="00604742" w:rsidP="00604742">
            <w:pPr>
              <w:pStyle w:val="NoSpacing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Amazon EC2, RDS, AWS S3, Elastic Load Balancing (ELB), AWS Lambda, Device Farm, Kinesis</w:t>
            </w:r>
          </w:p>
        </w:tc>
      </w:tr>
      <w:tr w:rsidR="00197B8A" w14:paraId="37E5E609" w14:textId="77777777" w:rsidTr="00C10722">
        <w:trPr>
          <w:trHeight w:val="295"/>
        </w:trPr>
        <w:tc>
          <w:tcPr>
            <w:tcW w:w="2425" w:type="dxa"/>
          </w:tcPr>
          <w:p w14:paraId="62D67FA3" w14:textId="597A0436" w:rsidR="00197B8A" w:rsidRPr="00C10722" w:rsidRDefault="00604742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="007A3CA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esting</w:t>
            </w:r>
          </w:p>
        </w:tc>
        <w:tc>
          <w:tcPr>
            <w:tcW w:w="7825" w:type="dxa"/>
          </w:tcPr>
          <w:p w14:paraId="59EB6DF3" w14:textId="5B85B9AC" w:rsidR="00197B8A" w:rsidRPr="00C10722" w:rsidRDefault="007A3CA1" w:rsidP="00D669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3C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Integration, Functional, Regression, Performance and Load Testing, Manual Testing, Black Box and White Box Testing.</w:t>
            </w:r>
          </w:p>
        </w:tc>
      </w:tr>
      <w:tr w:rsidR="00197B8A" w14:paraId="329D4551" w14:textId="77777777" w:rsidTr="00C10722">
        <w:trPr>
          <w:trHeight w:val="295"/>
        </w:trPr>
        <w:tc>
          <w:tcPr>
            <w:tcW w:w="2425" w:type="dxa"/>
            <w:shd w:val="clear" w:color="auto" w:fill="DBE5F1" w:themeFill="accent1" w:themeFillTint="33"/>
          </w:tcPr>
          <w:p w14:paraId="09B6AA2F" w14:textId="77777777" w:rsidR="00197B8A" w:rsidRPr="00C10722" w:rsidRDefault="00197B8A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Other tools</w:t>
            </w:r>
          </w:p>
        </w:tc>
        <w:tc>
          <w:tcPr>
            <w:tcW w:w="7825" w:type="dxa"/>
            <w:shd w:val="clear" w:color="auto" w:fill="DBE5F1" w:themeFill="accent1" w:themeFillTint="33"/>
          </w:tcPr>
          <w:p w14:paraId="3FAB886B" w14:textId="77777777" w:rsidR="00197B8A" w:rsidRPr="00C10722" w:rsidRDefault="00197B8A" w:rsidP="00D669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"/>
              </w:rPr>
            </w:pPr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Jenkins, TeamCity, </w:t>
            </w:r>
            <w:proofErr w:type="spellStart"/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JFrog</w:t>
            </w:r>
            <w:proofErr w:type="spellEnd"/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Artifactory, </w:t>
            </w:r>
            <w:proofErr w:type="spellStart"/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AutoIt</w:t>
            </w:r>
            <w:proofErr w:type="spellEnd"/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Docker, Kubernetes, Hadoop, Confluence, Burp Suite, </w:t>
            </w:r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RabbitMQ</w:t>
            </w:r>
          </w:p>
        </w:tc>
      </w:tr>
      <w:tr w:rsidR="00197B8A" w14:paraId="6429528E" w14:textId="77777777" w:rsidTr="00C10722">
        <w:trPr>
          <w:trHeight w:val="57"/>
        </w:trPr>
        <w:tc>
          <w:tcPr>
            <w:tcW w:w="2425" w:type="dxa"/>
          </w:tcPr>
          <w:p w14:paraId="56790319" w14:textId="77777777" w:rsidR="00197B8A" w:rsidRPr="00C10722" w:rsidRDefault="00197B8A" w:rsidP="00D66916">
            <w:pPr>
              <w:spacing w:before="60" w:after="60"/>
              <w:ind w:left="14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Design Patterns</w:t>
            </w:r>
          </w:p>
        </w:tc>
        <w:tc>
          <w:tcPr>
            <w:tcW w:w="7825" w:type="dxa"/>
          </w:tcPr>
          <w:p w14:paraId="7B78CBA4" w14:textId="77777777" w:rsidR="00197B8A" w:rsidRPr="00C10722" w:rsidRDefault="00197B8A" w:rsidP="00D669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07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Page Object Model and Page Factory</w:t>
            </w:r>
          </w:p>
        </w:tc>
      </w:tr>
    </w:tbl>
    <w:p w14:paraId="6453F375" w14:textId="5DAA7A15" w:rsidR="00D66916" w:rsidRPr="00E869FD" w:rsidRDefault="00CA40D1" w:rsidP="00E3426D">
      <w:pPr>
        <w:pBdr>
          <w:bottom w:val="single" w:sz="4" w:space="1" w:color="000000"/>
        </w:pBdr>
        <w:spacing w:before="240" w:after="60"/>
        <w:rPr>
          <w:rFonts w:ascii="Cambria" w:eastAsia="Cambria" w:hAnsi="Cambria" w:cs="Cambria"/>
          <w:b/>
          <w:color w:val="2E75B5"/>
          <w:sz w:val="22"/>
          <w:szCs w:val="22"/>
        </w:rPr>
      </w:pPr>
      <w:r w:rsidRPr="004C67E8">
        <w:rPr>
          <w:rFonts w:ascii="Cambria" w:eastAsia="Cambria" w:hAnsi="Cambria" w:cs="Cambria"/>
          <w:b/>
          <w:color w:val="002060"/>
          <w:sz w:val="22"/>
          <w:szCs w:val="22"/>
        </w:rPr>
        <w:t xml:space="preserve">PROFESSIONAL </w:t>
      </w:r>
      <w:r>
        <w:rPr>
          <w:rFonts w:ascii="Cambria" w:eastAsia="Cambria" w:hAnsi="Cambria" w:cs="Cambria"/>
          <w:b/>
          <w:color w:val="002060"/>
          <w:sz w:val="22"/>
          <w:szCs w:val="22"/>
        </w:rPr>
        <w:t>EXPERIENCE :</w:t>
      </w:r>
    </w:p>
    <w:p w14:paraId="13ECF16B" w14:textId="09D8BE93" w:rsidR="00CA40D1" w:rsidRDefault="00CA40D1" w:rsidP="00060C8F">
      <w:pPr>
        <w:jc w:val="both"/>
        <w:rPr>
          <w:rFonts w:ascii="Times New Roman" w:eastAsia="Cambria" w:hAnsi="Times New Roman" w:cs="Times New Roman"/>
          <w:b/>
          <w:color w:val="002060"/>
          <w:sz w:val="20"/>
          <w:szCs w:val="20"/>
        </w:rPr>
      </w:pPr>
      <w:r w:rsidRPr="00CA40D1">
        <w:rPr>
          <w:rFonts w:ascii="Times New Roman" w:eastAsia="Cambria" w:hAnsi="Times New Roman" w:cs="Times New Roman"/>
          <w:b/>
          <w:color w:val="002060"/>
          <w:sz w:val="20"/>
          <w:szCs w:val="20"/>
        </w:rPr>
        <w:t>Client</w:t>
      </w: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:</w:t>
      </w:r>
      <w:r w:rsidRPr="00CA40D1"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</w:t>
      </w: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>Comerica Bank, Detroit, MI                                                                                                        Aug 2022 – Sep 2024</w:t>
      </w:r>
    </w:p>
    <w:p w14:paraId="0FD5EC0F" w14:textId="77777777" w:rsidR="00CA40D1" w:rsidRDefault="00CA40D1" w:rsidP="00060C8F">
      <w:pPr>
        <w:jc w:val="both"/>
        <w:rPr>
          <w:rFonts w:ascii="Times New Roman" w:eastAsia="Cambria" w:hAnsi="Times New Roman" w:cs="Times New Roman"/>
          <w:b/>
          <w:color w:val="002060"/>
          <w:sz w:val="20"/>
          <w:szCs w:val="20"/>
        </w:rPr>
      </w:pP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>Role : Senior QA Manual and Automation Engineer</w:t>
      </w:r>
    </w:p>
    <w:p w14:paraId="022381BA" w14:textId="7FDF4E7C" w:rsidR="00060C8F" w:rsidRPr="00060C8F" w:rsidRDefault="00CA40D1" w:rsidP="00C10722">
      <w:pPr>
        <w:spacing w:after="60"/>
        <w:jc w:val="both"/>
        <w:rPr>
          <w:rFonts w:ascii="Times New Roman" w:hAnsi="Times New Roman" w:cs="Times New Roman"/>
          <w:b/>
          <w:bCs/>
          <w:color w:val="2E74B5"/>
          <w:sz w:val="20"/>
          <w:szCs w:val="20"/>
        </w:rPr>
      </w:pP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>Responsibilities :</w:t>
      </w:r>
      <w:r w:rsidR="00060C8F" w:rsidRPr="00060C8F">
        <w:rPr>
          <w:rFonts w:ascii="Times New Roman" w:hAnsi="Times New Roman" w:cs="Times New Roman"/>
          <w:b/>
          <w:bCs/>
          <w:color w:val="2E74B5"/>
          <w:sz w:val="20"/>
          <w:szCs w:val="20"/>
        </w:rPr>
        <w:t xml:space="preserve"> </w:t>
      </w:r>
    </w:p>
    <w:p w14:paraId="21323BC1" w14:textId="52076E69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Extensively involved in all stages of the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Software Testing Life Cycle (STLC)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and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 xml:space="preserve">Software Development Engineer in Test (SDET) 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using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Agile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methodologies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.</w:t>
      </w:r>
    </w:p>
    <w:p w14:paraId="1F2B1602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Developed automated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Test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Suites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for platforms like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Pay Flow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,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Authorize.Net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,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Trust Commerce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using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Postman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collections,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Newman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, and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Selenium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WebDriver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.</w:t>
      </w:r>
    </w:p>
    <w:p w14:paraId="52F81BB9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Developed automated testbenches using </w:t>
      </w:r>
      <w:proofErr w:type="spellStart"/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MagTek</w:t>
      </w:r>
      <w:proofErr w:type="spellEnd"/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, </w:t>
      </w:r>
      <w:proofErr w:type="spellStart"/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DynaPro</w:t>
      </w:r>
      <w:proofErr w:type="spellEnd"/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SDKs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to validate capabilities like signature capture, encryption, data streaming to POS.</w:t>
      </w:r>
    </w:p>
    <w:p w14:paraId="15EAE599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lastRenderedPageBreak/>
        <w:t xml:space="preserve">Verified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Mobile Wallet Integrations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like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Apple Pay, Google Pay, Samsung Pay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by simulating flows across supported mobile devices and operating systems. Defined test objectives, prioritizing test cases, and structuring test suites for efficient test execution in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Zephyr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.</w:t>
      </w:r>
    </w:p>
    <w:p w14:paraId="5CFCEBA7" w14:textId="419F4370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Testing for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POS Devices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for the models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 xml:space="preserve"> Square and LightSpeed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and performed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POS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testing to prevent any issue at the customer end like an invalid PIN, or expired card.</w:t>
      </w:r>
    </w:p>
    <w:p w14:paraId="6DE93C82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Created automated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API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Test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suites leveraging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Postman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and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Newman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to verify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Payment Gateway API Contracts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, responses, error handling and Automated 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Restful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 Web Services using 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Rest-Assured Framework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.</w:t>
      </w:r>
    </w:p>
    <w:p w14:paraId="27C33513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Designed and documented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REST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, and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SOAP APIs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including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JSON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data formats and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API Versioning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strategy. Used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Java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and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Rest-Assured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to test microservices created with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Spring Boot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.</w:t>
      </w:r>
    </w:p>
    <w:p w14:paraId="1D8BF773" w14:textId="77777777" w:rsidR="00060C8F" w:rsidRPr="00060C8F" w:rsidRDefault="00D66916" w:rsidP="00060C8F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Defined and tracked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Quality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Assurance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metrics such as defect severities, open defect counts have been done in 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Smoke/Regression Testing, Data Driven, Functional, UI, Mobile, Backend and Integration Testing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.</w:t>
      </w:r>
    </w:p>
    <w:p w14:paraId="219840C6" w14:textId="283F4021" w:rsidR="00D66916" w:rsidRPr="00060C8F" w:rsidRDefault="00D66916" w:rsidP="00060C8F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Developed automated UI tests in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Selenium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for numerous Windows desktop and web applications using the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.NET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framework in C# language.</w:t>
      </w:r>
    </w:p>
    <w:p w14:paraId="68F9A2DA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Worked on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Cucumber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framework with Web Controls, creation of Feature Files, Step Definitions, and reusable methods and written Automation Test Scripts in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Gherkin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to execute in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Cucumber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.</w:t>
      </w:r>
    </w:p>
    <w:p w14:paraId="4BE96481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Created reusable custom commands using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Cypress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API methods for commonly used workflows like login, data setup improving code reusability.</w:t>
      </w:r>
    </w:p>
    <w:p w14:paraId="53C18480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Architected end-to-end automation test suites for complex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Web Applications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using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 xml:space="preserve"> Cypress 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in JavaScript across different browsers like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Chrome, Firefox, and Safari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.</w:t>
      </w:r>
    </w:p>
    <w:p w14:paraId="37177BBF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Developed end-to-end test automation frameworks for complex Single Page Applications using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Cypress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with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Cucumber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integration.</w:t>
      </w:r>
    </w:p>
    <w:p w14:paraId="1AF32262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Automated tests for the user interface (UI) of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ERP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applications to ensure usability, accessibility, and consistency across different devices and platforms.</w:t>
      </w:r>
    </w:p>
    <w:p w14:paraId="0F43B0F2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Designed the framework structure implementing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Page Object Models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for modular, maintainable code leveraging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 xml:space="preserve">Cypress 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locators, actions, and assertions.</w:t>
      </w:r>
    </w:p>
    <w:p w14:paraId="32E7E4FE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Implemented extensive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Mobile and User Interface (UI)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Testing on the business website and business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Mobile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App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using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Browser Stack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, and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Appium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Tools.</w:t>
      </w:r>
    </w:p>
    <w:p w14:paraId="0548BD24" w14:textId="77777777" w:rsidR="00D66916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Implemented a Simulator for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Mobile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App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Testing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(iOS, Android, and Windows) using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Appium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Tool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.</w:t>
      </w:r>
    </w:p>
    <w:p w14:paraId="4CB08786" w14:textId="325B8EBC" w:rsidR="00536283" w:rsidRPr="00536283" w:rsidRDefault="00536283" w:rsidP="00536283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Experienced in building automated tests, testing objects, and migrating test cases using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Q-Test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.</w:t>
      </w:r>
    </w:p>
    <w:p w14:paraId="7F5CDA10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Developed and executed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SQL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queries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to verify the proper insertion, deletion, and updating into the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Oracle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supporting tables and cubes.</w:t>
      </w:r>
    </w:p>
    <w:p w14:paraId="28268788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Developed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ETL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Test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Scripts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based on Technical Specifications/ Data Design documents and Source to Target Mapping and integrated automated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API testing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tools like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Postman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within the CI/CD pipeline to enable continuous validation of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.NET Web APIs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and microservices.</w:t>
      </w:r>
    </w:p>
    <w:p w14:paraId="692A3FA6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Performed extensive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SQL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querying on Staging,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Data Warehouse, and Data Marts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, worked with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 xml:space="preserve">ETL 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groups,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Acquisition Team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, and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Business Analyst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to understand mappings for dimensions and facts.</w:t>
      </w:r>
    </w:p>
    <w:p w14:paraId="14D8BBF1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Maintained automated test cases for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Smoke Testing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and edited test cases manually from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Squids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and selected the Test Cases to be automated and performed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Functional Testing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of the front-end using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Eclipse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.</w:t>
      </w:r>
    </w:p>
    <w:p w14:paraId="59AED0F6" w14:textId="77777777" w:rsidR="00D66916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Used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LoadRunner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to do functional requirements as well as load testing of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SOAP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Web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Services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. Also, various types of timers reduce the delay between each request thereby solving overloading problems.</w:t>
      </w:r>
    </w:p>
    <w:p w14:paraId="4FCBC07C" w14:textId="181B61A3" w:rsidR="00713C47" w:rsidRPr="00713C47" w:rsidRDefault="00713C47" w:rsidP="00713C47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Developed automated test suites using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Selenium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Python bindings and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Boto3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SDK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to validate deployment workflows on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zure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services like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Azure Functions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Azure App Service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.</w:t>
      </w:r>
    </w:p>
    <w:p w14:paraId="7F7A0A35" w14:textId="77777777" w:rsidR="00713C47" w:rsidRDefault="00713C47" w:rsidP="00713C47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B16360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Designed and implemented </w:t>
      </w:r>
      <w:r w:rsidRPr="00B16360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CI/CD pipelines</w:t>
      </w:r>
      <w:r w:rsidRPr="00B16360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using </w:t>
      </w:r>
      <w:r w:rsidRPr="00B16360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Jenkins</w:t>
      </w:r>
      <w:r w:rsidRPr="00B16360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and </w:t>
      </w:r>
      <w:r w:rsidRPr="00B16360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Azure DevOps</w:t>
      </w:r>
      <w:r w:rsidRPr="00B16360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, automating code integration, testing, and deployment across development, staging, and production environments.</w:t>
      </w:r>
    </w:p>
    <w:p w14:paraId="294410FD" w14:textId="5B6E6FB2" w:rsidR="00713C47" w:rsidRPr="00713C47" w:rsidRDefault="00713C47" w:rsidP="00713C47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FD5BFD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Integrated </w:t>
      </w:r>
      <w:r w:rsidRPr="00FD5BFD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Git</w:t>
      </w:r>
      <w:r w:rsidRPr="00FD5BFD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with </w:t>
      </w:r>
      <w:r w:rsidRPr="00FD5BFD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CI/CD pipelines</w:t>
      </w:r>
      <w:r w:rsidRPr="00FD5BFD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to trigger automated builds and deployments upon code commits, ensuring smooth development workflows.</w:t>
      </w:r>
    </w:p>
    <w:p w14:paraId="2DA006CF" w14:textId="77777777" w:rsidR="00D66916" w:rsidRPr="00060C8F" w:rsidRDefault="00D66916" w:rsidP="00D66916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Scheduled, and ran the scenarios using 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JMeter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 and generate necessary graphs.</w:t>
      </w:r>
    </w:p>
    <w:p w14:paraId="773C0FFF" w14:textId="39B62AF4" w:rsidR="00D66916" w:rsidRPr="00060C8F" w:rsidRDefault="00D66916" w:rsidP="00E3426D">
      <w:pPr>
        <w:numPr>
          <w:ilvl w:val="0"/>
          <w:numId w:val="6"/>
        </w:numPr>
        <w:spacing w:after="60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Collaborated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with </w:t>
      </w:r>
      <w:r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>Technical Teams</w:t>
      </w:r>
      <w:r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throughout release testing lifecycles from planning to triaging defects to final validation signoffs.</w:t>
      </w:r>
    </w:p>
    <w:p w14:paraId="1B0D6BCD" w14:textId="1B644E2F" w:rsidR="007F27F5" w:rsidRPr="00E3426D" w:rsidRDefault="00C83509" w:rsidP="00E3426D">
      <w:pPr>
        <w:spacing w:after="120"/>
        <w:jc w:val="both"/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</w:pPr>
      <w:r w:rsidRPr="00A26122">
        <w:rPr>
          <w:rFonts w:ascii="Times New Roman" w:eastAsia="Cambria" w:hAnsi="Times New Roman" w:cs="Times New Roman"/>
          <w:b/>
          <w:color w:val="002060"/>
          <w:sz w:val="18"/>
          <w:szCs w:val="18"/>
        </w:rPr>
        <w:t>Environments Used :</w:t>
      </w:r>
      <w:r w:rsidR="00D66916"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 Postman, Rest Assured, Selenium, JMeter, Soap UI, Appium, TestNG, Browser Stack, Payment Devices, Payment Merchant Gateways, Cypress</w:t>
      </w:r>
      <w:r w:rsidR="00D66916" w:rsidRPr="00060C8F">
        <w:rPr>
          <w:rFonts w:ascii="Times New Roman" w:hAnsi="Times New Roman" w:cs="Times New Roman"/>
          <w:b/>
          <w:bCs/>
          <w:color w:val="000000"/>
          <w:sz w:val="18"/>
          <w:szCs w:val="18"/>
          <w:lang w:eastAsia="ja-JP" w:bidi="ar-SA"/>
        </w:rPr>
        <w:t xml:space="preserve">, </w:t>
      </w:r>
      <w:r w:rsidR="00D66916"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ETL Testing, </w:t>
      </w:r>
      <w:r w:rsidR="007606BA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>Azure DevOps</w:t>
      </w:r>
      <w:r w:rsidR="00D66916" w:rsidRPr="00060C8F">
        <w:rPr>
          <w:rFonts w:ascii="Times New Roman" w:hAnsi="Times New Roman" w:cs="Times New Roman"/>
          <w:color w:val="000000"/>
          <w:sz w:val="18"/>
          <w:szCs w:val="18"/>
          <w:lang w:eastAsia="ja-JP" w:bidi="ar-SA"/>
        </w:rPr>
        <w:t xml:space="preserve">, Jenkins, Cucumber, Java, .NET, SQL, NoSQL. </w:t>
      </w:r>
    </w:p>
    <w:p w14:paraId="7E52A68D" w14:textId="043BEA4D" w:rsidR="0070037F" w:rsidRDefault="0070037F" w:rsidP="007F27F5">
      <w:pPr>
        <w:jc w:val="both"/>
        <w:rPr>
          <w:rFonts w:ascii="Times New Roman" w:eastAsia="Cambria" w:hAnsi="Times New Roman" w:cs="Times New Roman"/>
          <w:b/>
          <w:color w:val="002060"/>
          <w:sz w:val="20"/>
          <w:szCs w:val="20"/>
        </w:rPr>
      </w:pPr>
      <w:r w:rsidRPr="00CA40D1">
        <w:rPr>
          <w:rFonts w:ascii="Times New Roman" w:eastAsia="Cambria" w:hAnsi="Times New Roman" w:cs="Times New Roman"/>
          <w:b/>
          <w:color w:val="002060"/>
          <w:sz w:val="20"/>
          <w:szCs w:val="20"/>
        </w:rPr>
        <w:t>Client</w:t>
      </w: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:</w:t>
      </w:r>
      <w:r w:rsidRPr="00CA40D1"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</w:t>
      </w: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Target, Minneapolis, MN                                                                                                          May 2020 – July 2022</w:t>
      </w:r>
    </w:p>
    <w:p w14:paraId="72062F4C" w14:textId="77777777" w:rsidR="0070037F" w:rsidRDefault="0070037F" w:rsidP="007F27F5">
      <w:pPr>
        <w:jc w:val="both"/>
        <w:rPr>
          <w:rFonts w:ascii="Times New Roman" w:eastAsia="Cambria" w:hAnsi="Times New Roman" w:cs="Times New Roman"/>
          <w:b/>
          <w:color w:val="002060"/>
          <w:sz w:val="20"/>
          <w:szCs w:val="20"/>
        </w:rPr>
      </w:pP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>Role : Senior QA Analyst</w:t>
      </w:r>
    </w:p>
    <w:p w14:paraId="017C34B9" w14:textId="5FA8D631" w:rsidR="007F27F5" w:rsidRPr="0070037F" w:rsidRDefault="0070037F" w:rsidP="0070037F">
      <w:pPr>
        <w:spacing w:after="120"/>
        <w:jc w:val="both"/>
        <w:rPr>
          <w:rFonts w:ascii="Times New Roman" w:eastAsia="Cambria" w:hAnsi="Times New Roman" w:cs="Times New Roman"/>
          <w:b/>
          <w:color w:val="002060"/>
          <w:sz w:val="20"/>
          <w:szCs w:val="20"/>
        </w:rPr>
      </w:pP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>Responsibilities :</w:t>
      </w:r>
    </w:p>
    <w:p w14:paraId="79D676D9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Designed and developed Data Driven framework which is a Hybrid framework for automation scripts using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Selenium WebDriver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,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Cucumber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,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BDD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,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Apache POI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and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TestNG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.</w:t>
      </w:r>
    </w:p>
    <w:p w14:paraId="339A5147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Involved in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Agile testing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, reviewed the stories and participated in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Daily Scrum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and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Release Planning meeting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.</w:t>
      </w:r>
    </w:p>
    <w:p w14:paraId="422CE0BE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Reviewed the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Product Backlog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, Functional Specifications Document and Technical Documentation.</w:t>
      </w:r>
    </w:p>
    <w:p w14:paraId="4EB6AB98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Experienced in preparing the Software Test Plan which includes analyzing requirements during the requirements analysis phase of projects using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JIRA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. Also, wrote System Test Procedures and conducted lab dry runs to maintain their accuracy in software.</w:t>
      </w:r>
    </w:p>
    <w:p w14:paraId="1AE6D44A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Used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Karate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to make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HTTP requests, validate responses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, and perform various assertions using a simple and expressive syntax.</w:t>
      </w:r>
    </w:p>
    <w:p w14:paraId="349D4181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lastRenderedPageBreak/>
        <w:t xml:space="preserve">Proficient in using </w:t>
      </w:r>
      <w:proofErr w:type="spellStart"/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Katalon</w:t>
      </w:r>
      <w:proofErr w:type="spellEnd"/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</w:t>
      </w:r>
      <w:r w:rsidRPr="002E7D5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Studio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to develop and maintain automated test suites, improving efficiency and accuracy in testing. </w:t>
      </w:r>
    </w:p>
    <w:p w14:paraId="0FE6B6E0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Conducted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end-to-end testing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on the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Point of Sale (POS)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system, ensuring smooth payments at physical payment terminals.</w:t>
      </w:r>
    </w:p>
    <w:p w14:paraId="21026E04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Implemented Page Object Model framework with Python and Selenium.</w:t>
      </w:r>
    </w:p>
    <w:p w14:paraId="448407BB" w14:textId="77777777" w:rsidR="00737049" w:rsidRDefault="007F27F5" w:rsidP="00737049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Applied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Rest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Assured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to rigorously validate API endpoints, ensuring the smooth functionality of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payment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gateways, order processing, and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inventory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management systems, thereby enhancing the overall user experience.</w:t>
      </w:r>
    </w:p>
    <w:p w14:paraId="3550BDBF" w14:textId="2482AF19" w:rsidR="007F27F5" w:rsidRPr="00737049" w:rsidRDefault="007F27F5" w:rsidP="00737049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37049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Assisted in the development and maintenance of automated test scripts using </w:t>
      </w:r>
      <w:r w:rsidRPr="0073704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Cypress</w:t>
      </w:r>
      <w:r w:rsidRPr="00737049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.</w:t>
      </w:r>
    </w:p>
    <w:p w14:paraId="758C2838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Automated test cases using </w:t>
      </w:r>
      <w:proofErr w:type="spellStart"/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XCUITest</w:t>
      </w:r>
      <w:proofErr w:type="spellEnd"/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framework, enhancing test efficiency and repeatability.</w:t>
      </w:r>
    </w:p>
    <w:p w14:paraId="1CEFD266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Integrated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QTP/UFT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and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Cypress.io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into the test automation suite to extend test coverage for certain application modules and enhance end-to-end testing capabilities.</w:t>
      </w:r>
    </w:p>
    <w:p w14:paraId="376755D1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Executed performance tests using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JMeter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, by adjusting the number of virtual users to simulate different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load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levels.</w:t>
      </w:r>
    </w:p>
    <w:p w14:paraId="125406B3" w14:textId="3F59224D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Utilized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AWS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to implement elastic computing, efficient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storage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</w:t>
      </w:r>
      <w:r w:rsidR="00821848"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solutions,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robust content delivery, optimizing website performance, scalability, and user experience.</w:t>
      </w:r>
    </w:p>
    <w:p w14:paraId="4FFE3309" w14:textId="366E6720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Utilized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Appium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, a top-tier mobile automation tool, to craft and implement automated test scripts for this project, ensuring consistent performance and user satisfaction across a variety of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mobile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devices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.</w:t>
      </w:r>
    </w:p>
    <w:p w14:paraId="4E2DC211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Displayed adeptness in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TypeScript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, exemplified by proficiency in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JEST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and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CYPRESS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, bolstering the overall testing process.</w:t>
      </w:r>
    </w:p>
    <w:p w14:paraId="4C7AE316" w14:textId="366F388A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Lead for software manual testing, interface testing and automation testing using </w:t>
      </w:r>
      <w:proofErr w:type="spellStart"/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Test</w:t>
      </w:r>
      <w:r w:rsidR="005A063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C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afe</w:t>
      </w:r>
      <w:proofErr w:type="spellEnd"/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and Selenium.</w:t>
      </w:r>
    </w:p>
    <w:p w14:paraId="2166A5D3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Created test automation framework from scratch using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Cucumber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with Page Object Model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(POM)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using Java language. Developed User Stories using Java in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Behavior Driven Development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for User Acceptance Testing.</w:t>
      </w:r>
    </w:p>
    <w:p w14:paraId="79F45987" w14:textId="0F352788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Performed Regression testing after each build release of the application and updated the scripts by executing the Regression suites built using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Selenium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and </w:t>
      </w:r>
      <w:r w:rsidR="00821848"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approved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for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Regression Suite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.</w:t>
      </w:r>
    </w:p>
    <w:p w14:paraId="2E1B93FE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Responsible for installation and automate functional testcases using </w:t>
      </w:r>
      <w:proofErr w:type="spellStart"/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TestCafe</w:t>
      </w:r>
      <w:proofErr w:type="spellEnd"/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node.js using TypeScript.</w:t>
      </w:r>
    </w:p>
    <w:p w14:paraId="73094C2A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Assisted in mentoring and training new QA engineers in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UIAutomator2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and mobile app testing best practices.</w:t>
      </w:r>
    </w:p>
    <w:p w14:paraId="46BBDFBE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Configured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Jenkins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built job for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Continues Integration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and for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 Regression Testing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.</w:t>
      </w:r>
    </w:p>
    <w:p w14:paraId="308358DC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Used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JUnit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and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TestNG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as testing framework and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Maven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for project building.</w:t>
      </w:r>
    </w:p>
    <w:p w14:paraId="39F4CBC9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Used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SVN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source control repository tool, where Java and Selenium test source code and resources are maintained.</w:t>
      </w:r>
    </w:p>
    <w:p w14:paraId="7F3AAC04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Used Protractor for End-to-End Testing of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Angular application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. Used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Mocha Test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Framework and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Chai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Assertions.</w:t>
      </w:r>
    </w:p>
    <w:p w14:paraId="08E61908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Experience in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Core Java concepts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such as OOP Concepts, Collections Framework, Exception Handling,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Multi-Threading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,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JDBC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and generated test logs using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Log4j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for various log levels. Understanding coding in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C++, HTML, CSS, JavaScript.</w:t>
      </w:r>
    </w:p>
    <w:p w14:paraId="7E5AF9E1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Hands on experience in using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Apache POI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to extract data from external sources to operate locators into the test script.</w:t>
      </w:r>
    </w:p>
    <w:p w14:paraId="033132DD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Involved in designing data driven framework for reading the data from excel sheets using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Apache POI library and Junit, TestNG.</w:t>
      </w:r>
    </w:p>
    <w:p w14:paraId="11790129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Expert in checking build by using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Maven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as well as can run test suite in cross browser or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parallel browser testing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(using TestNG.)</w:t>
      </w:r>
    </w:p>
    <w:p w14:paraId="6A2E3033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Use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Maven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for checking build and use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Jenkins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as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CI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. Manage Automation project with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 Maven Build tool.</w:t>
      </w:r>
    </w:p>
    <w:p w14:paraId="08FC0F1D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Develop Automation framework from scratch using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>Maven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,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TestNG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with java programing language.</w:t>
      </w:r>
    </w:p>
    <w:p w14:paraId="48DC854E" w14:textId="77777777" w:rsidR="007F27F5" w:rsidRPr="00762948" w:rsidRDefault="007F27F5" w:rsidP="007F27F5">
      <w:pPr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Performed functional testing of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SOAP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and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RESTFUL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Web Services using </w:t>
      </w:r>
      <w:r w:rsidRPr="007629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highlight w:val="white"/>
          <w:lang w:eastAsia="en-US" w:bidi="ar-SA"/>
        </w:rPr>
        <w:t xml:space="preserve">SOAPUI </w:t>
      </w: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Tool.</w:t>
      </w:r>
    </w:p>
    <w:p w14:paraId="092E8FAF" w14:textId="4910F066" w:rsidR="007F27F5" w:rsidRPr="00762948" w:rsidRDefault="007F27F5" w:rsidP="007F27F5">
      <w:pPr>
        <w:numPr>
          <w:ilvl w:val="0"/>
          <w:numId w:val="9"/>
        </w:num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Scheduled and prioritized work and plan a sequence of testing activities that accomplish the planned.</w:t>
      </w:r>
    </w:p>
    <w:p w14:paraId="5774C3D1" w14:textId="6D5B173E" w:rsidR="00762948" w:rsidRDefault="009C51D2" w:rsidP="00E3426D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  <w:r w:rsidRPr="00A26122">
        <w:rPr>
          <w:rFonts w:ascii="Times New Roman" w:eastAsia="Cambria" w:hAnsi="Times New Roman" w:cs="Times New Roman"/>
          <w:b/>
          <w:color w:val="002060"/>
          <w:sz w:val="18"/>
          <w:szCs w:val="18"/>
        </w:rPr>
        <w:t>Environments Used :</w:t>
      </w:r>
      <w:r w:rsidRPr="0060755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F27F5"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JIRA, Selenium WebDriver, Appium, JMeter, </w:t>
      </w:r>
      <w:r w:rsidR="002E7D5D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SOAP U</w:t>
      </w:r>
      <w:r w:rsidR="007F27F5"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I,</w:t>
      </w:r>
      <w:r w:rsidR="002E7D5D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REST Assured,</w:t>
      </w:r>
      <w:r w:rsidR="007F27F5"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JUnit, </w:t>
      </w:r>
      <w:proofErr w:type="spellStart"/>
      <w:r w:rsidR="00781DD1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Katalon</w:t>
      </w:r>
      <w:proofErr w:type="spellEnd"/>
      <w:r w:rsidR="00781DD1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Studio, </w:t>
      </w:r>
      <w:r w:rsidR="007F27F5"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TestNG,</w:t>
      </w:r>
      <w:r w:rsidR="002E7D5D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Cypress,</w:t>
      </w:r>
      <w:r w:rsidR="007F27F5"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Jenkins, </w:t>
      </w:r>
      <w:r w:rsidR="002E7D5D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Karate</w:t>
      </w:r>
      <w:r w:rsidR="007F27F5"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,</w:t>
      </w:r>
      <w:r w:rsidR="002E7D5D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</w:t>
      </w:r>
      <w:r w:rsidR="007F27F5"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HTML,</w:t>
      </w:r>
      <w:r w:rsidR="002E7D5D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 xml:space="preserve"> </w:t>
      </w:r>
      <w:r w:rsidR="007F27F5" w:rsidRPr="00762948"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  <w:t>Cucumber, Java, Linux, JavaScript, XML, Excel, SQL, Windows.</w:t>
      </w:r>
    </w:p>
    <w:p w14:paraId="78E58D46" w14:textId="77777777" w:rsidR="00762948" w:rsidRDefault="00762948" w:rsidP="007F27F5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  <w:lang w:eastAsia="en-US" w:bidi="ar-SA"/>
        </w:rPr>
      </w:pPr>
    </w:p>
    <w:p w14:paraId="135D9993" w14:textId="51D7DCBB" w:rsidR="00FC1AA9" w:rsidRDefault="00FC1AA9" w:rsidP="00762948">
      <w:pPr>
        <w:jc w:val="both"/>
        <w:rPr>
          <w:rFonts w:ascii="Times New Roman" w:eastAsia="Cambria" w:hAnsi="Times New Roman" w:cs="Times New Roman"/>
          <w:b/>
          <w:color w:val="002060"/>
          <w:sz w:val="20"/>
          <w:szCs w:val="20"/>
        </w:rPr>
      </w:pPr>
      <w:r w:rsidRPr="00CA40D1">
        <w:rPr>
          <w:rFonts w:ascii="Times New Roman" w:eastAsia="Cambria" w:hAnsi="Times New Roman" w:cs="Times New Roman"/>
          <w:b/>
          <w:color w:val="002060"/>
          <w:sz w:val="20"/>
          <w:szCs w:val="20"/>
        </w:rPr>
        <w:t>Client</w:t>
      </w: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:</w:t>
      </w:r>
      <w:r w:rsidRPr="00CA40D1"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</w:t>
      </w: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>Houston Methodist, Houston, TX                                                                                             Oct 2018 – April 2020</w:t>
      </w:r>
    </w:p>
    <w:p w14:paraId="4C505042" w14:textId="0F7DA7A8" w:rsidR="00FC1AA9" w:rsidRDefault="00FC1AA9" w:rsidP="00762948">
      <w:pPr>
        <w:jc w:val="both"/>
        <w:rPr>
          <w:rFonts w:ascii="Times New Roman" w:eastAsia="Cambria" w:hAnsi="Times New Roman" w:cs="Times New Roman"/>
          <w:b/>
          <w:color w:val="002060"/>
          <w:sz w:val="20"/>
          <w:szCs w:val="20"/>
        </w:rPr>
      </w:pP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>Role : Senior QA Automation and Manual Engineer</w:t>
      </w:r>
    </w:p>
    <w:p w14:paraId="1F211FE0" w14:textId="6B46B161" w:rsidR="00FC1AA9" w:rsidRDefault="00FC1AA9" w:rsidP="00FC1AA9">
      <w:pPr>
        <w:spacing w:after="120"/>
        <w:jc w:val="both"/>
        <w:rPr>
          <w:rFonts w:ascii="Times New Roman" w:eastAsia="Cambria" w:hAnsi="Times New Roman" w:cs="Times New Roman"/>
          <w:b/>
          <w:color w:val="002060"/>
          <w:sz w:val="20"/>
          <w:szCs w:val="20"/>
        </w:rPr>
      </w:pP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Responsibilities : </w:t>
      </w:r>
    </w:p>
    <w:p w14:paraId="6AD6D8E3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>Developed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 xml:space="preserve"> test plans, test estimations, 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and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 xml:space="preserve">test strategies 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based on project needs. Implemented a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data-driven framework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. Established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 xml:space="preserve">metrics 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>to monitor and evaluate testing performance.</w:t>
      </w:r>
    </w:p>
    <w:p w14:paraId="4F4B6CDB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Automated complex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software installations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using </w:t>
      </w:r>
      <w:proofErr w:type="spellStart"/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AutoIt</w:t>
      </w:r>
      <w:proofErr w:type="spellEnd"/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>, including handling multi-step installation wizards, system dialogs, and configuration settings, ensuring consistent and error-free deployment.</w:t>
      </w:r>
    </w:p>
    <w:p w14:paraId="1B9BF915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Style w:val="Strong"/>
          <w:rFonts w:ascii="Times New Roman" w:hAnsi="Times New Roman" w:cs="Times New Roman"/>
          <w:b w:val="0"/>
          <w:bCs w:val="0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Responsible for project delivery, implemented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Automation Frameworks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using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Selenium,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Page Object Model,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 xml:space="preserve"> 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TestNG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>, ensuring the team adheres to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automation standards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Utilized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Selenium Grid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run tests on multiple browsers and platforms.</w:t>
      </w:r>
    </w:p>
    <w:p w14:paraId="49AF6735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Utilized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Rest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Assured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to meticulously test and validate API interactions, ensuring the integrity of patient data, adherence to healthcare standards, and seamless communication between diverse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healthcare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systems.</w:t>
      </w:r>
    </w:p>
    <w:p w14:paraId="69172827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Used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CA Service Virtualization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to test in parallel for faster delivery, higher application quality, reliability and created automated test suites using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CA Lisa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for testing the APIs with Virtualized as well as live integrated environments.</w:t>
      </w:r>
    </w:p>
    <w:p w14:paraId="386C6072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Provisioned test environments on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AWS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EC2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run tests on multiple instances, optimizing test execution time and resources. Utilized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CodeBuild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Code Pipeline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and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Code Deploy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automate the build, test, and deployment processes.</w:t>
      </w:r>
    </w:p>
    <w:p w14:paraId="30BCCE0E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Utilized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AWS Identity and Access Management (IAM)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perform security and vulnerability testing of the application.</w:t>
      </w:r>
    </w:p>
    <w:p w14:paraId="5639C45A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Used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SOAP UI tool 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to test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SOAP services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and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REST API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and Involved in services testing using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 xml:space="preserve">Postman 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and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 xml:space="preserve">Newman 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>for running Postman collections. Worked closely with the platform team for every new service that they plan to tag and release.</w:t>
      </w:r>
    </w:p>
    <w:p w14:paraId="012EA5AA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Manipulation of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XML request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files while sending a SOAP request and asserted the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XML response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from the server.</w:t>
      </w:r>
    </w:p>
    <w:p w14:paraId="75960C9F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Performed data driven testing by using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JDBC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and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Groovy script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as a data source in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SOAP UI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and configured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SQL queries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>.</w:t>
      </w:r>
    </w:p>
    <w:p w14:paraId="186F33DD" w14:textId="2546DC8D" w:rsidR="00762948" w:rsidRPr="00801FE0" w:rsidRDefault="00762948" w:rsidP="00762948">
      <w:pPr>
        <w:pStyle w:val="ListParagraph"/>
        <w:numPr>
          <w:ilvl w:val="0"/>
          <w:numId w:val="10"/>
        </w:numPr>
        <w:spacing w:before="120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Designed a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hybrid Appium test automation framework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for native mobile applications across both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Android 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iOS 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platforms, incorporating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Cucumber 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for BDD, and utilized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Appium</w:t>
      </w:r>
      <w:r w:rsidR="001C18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 xml:space="preserve"> Espresso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Expert in using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emulators &amp; IOS Simulators.</w:t>
      </w:r>
    </w:p>
    <w:p w14:paraId="7D256D4A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Tested iOS-specific features using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Xcode 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and </w:t>
      </w:r>
      <w:proofErr w:type="spellStart"/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XCUITest</w:t>
      </w:r>
      <w:proofErr w:type="spellEnd"/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>, leveraging native tools to ensure deep integration and optimal performance for iOS applications.</w:t>
      </w:r>
    </w:p>
    <w:p w14:paraId="1FDE9F14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Utilized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LoadRunner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to execute multi-user performance tests, contributing to online monitors within the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LoadRunner.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</w:t>
      </w:r>
    </w:p>
    <w:p w14:paraId="3A898B06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Involved in testing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AJAX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components with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Jasmine and Protractor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>.</w:t>
      </w:r>
    </w:p>
    <w:p w14:paraId="49A726F7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Ensured compatibility of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Node.js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applications across different web browsers and devices commonly used in healthcare. </w:t>
      </w:r>
    </w:p>
    <w:p w14:paraId="2C8EBE01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Tested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error handling mechanisms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and logging functionalities in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Node.js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applications. Monitored and analyzed application logs to identify and troubleshoot issues proactively.</w:t>
      </w:r>
    </w:p>
    <w:p w14:paraId="7B1BF1E5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Set up monitoring and alerting for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RabbitMQ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to track the health and performance of message queues.</w:t>
      </w:r>
    </w:p>
    <w:p w14:paraId="7A1BCD9B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Validated the message flow and data integrity across various healthcare applications using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RabbitMQ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. Ensured reliable message delivery between systems such as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electronic health records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(EHR),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patient management systems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, and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medical devices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>.</w:t>
      </w:r>
    </w:p>
    <w:p w14:paraId="17ABB769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>Efficiently reported test creation, execution, and defect status by generating detailed reports and graphs from MS Team Foundation Server (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TFS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>) and Microsoft Test Manager (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MTM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>), facilitating informed decision-making in the testing process.</w:t>
      </w:r>
    </w:p>
    <w:p w14:paraId="590203D9" w14:textId="77777777" w:rsidR="00762948" w:rsidRPr="00801FE0" w:rsidRDefault="00762948" w:rsidP="00762948">
      <w:pPr>
        <w:pStyle w:val="ListParagraph"/>
        <w:numPr>
          <w:ilvl w:val="0"/>
          <w:numId w:val="10"/>
        </w:numPr>
        <w:spacing w:before="120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Integrated </w:t>
      </w:r>
      <w:r w:rsidRPr="00801FE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"/>
        </w:rPr>
        <w:t>Splunk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with various QA tools such as JIRA, Selenium, and Jenkins to correlate test data, defect logs, and build information. Enhanced visibility into QA processes and improved collaboration across teams.</w:t>
      </w:r>
    </w:p>
    <w:p w14:paraId="3D5A7453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Wrote SQL Queries for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backend/ETL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testing ensuring comprehensive validation and integrity of data processes.</w:t>
      </w:r>
    </w:p>
    <w:p w14:paraId="522D727C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</w:rPr>
        <w:t>Proficient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in using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GitHub 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>for any code change and package merging to the test environment.</w:t>
      </w:r>
    </w:p>
    <w:p w14:paraId="348DF330" w14:textId="77777777" w:rsidR="00762948" w:rsidRPr="00801FE0" w:rsidRDefault="00762948" w:rsidP="00762948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Facilitated user acceptance testing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(UAT)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with business users by utilizing my strong domain expertise.</w:t>
      </w:r>
    </w:p>
    <w:p w14:paraId="44B740BE" w14:textId="77777777" w:rsidR="00762948" w:rsidRPr="00801FE0" w:rsidRDefault="00762948" w:rsidP="00762948">
      <w:pPr>
        <w:pStyle w:val="ListParagraph"/>
        <w:numPr>
          <w:ilvl w:val="0"/>
          <w:numId w:val="10"/>
        </w:numPr>
        <w:spacing w:after="12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Participated in the initial 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KT Sessions</w:t>
      </w:r>
      <w:r w:rsidRPr="00801FE0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 xml:space="preserve"> from the client along with the business analysts to get the understanding of the application</w:t>
      </w:r>
      <w:r w:rsidRPr="00801FE0">
        <w:rPr>
          <w:rStyle w:val="Strong"/>
          <w:rFonts w:ascii="Times New Roman" w:hAnsi="Times New Roman" w:cs="Times New Roman"/>
          <w:color w:val="000000" w:themeColor="text1"/>
          <w:sz w:val="18"/>
          <w:szCs w:val="18"/>
          <w:lang w:val="en"/>
        </w:rPr>
        <w:t>.</w:t>
      </w:r>
    </w:p>
    <w:p w14:paraId="7EAD7436" w14:textId="60468253" w:rsidR="00762948" w:rsidRPr="00762948" w:rsidRDefault="00E206F4" w:rsidP="0076294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26122">
        <w:rPr>
          <w:rFonts w:ascii="Times New Roman" w:eastAsia="Cambria" w:hAnsi="Times New Roman" w:cs="Times New Roman"/>
          <w:b/>
          <w:color w:val="002060"/>
          <w:sz w:val="18"/>
          <w:szCs w:val="18"/>
        </w:rPr>
        <w:t>Environments Used :</w:t>
      </w:r>
      <w:r w:rsidR="00762948" w:rsidRPr="00762948">
        <w:rPr>
          <w:rFonts w:ascii="Times New Roman" w:hAnsi="Times New Roman" w:cs="Times New Roman"/>
          <w:color w:val="000000" w:themeColor="text1"/>
          <w:sz w:val="20"/>
          <w:szCs w:val="20"/>
          <w:lang w:val="en"/>
        </w:rPr>
        <w:t> </w:t>
      </w:r>
      <w:r w:rsidR="00762948" w:rsidRPr="002E7D5D">
        <w:rPr>
          <w:rFonts w:ascii="Times New Roman" w:hAnsi="Times New Roman" w:cs="Times New Roman"/>
          <w:color w:val="000000" w:themeColor="text1"/>
          <w:sz w:val="18"/>
          <w:szCs w:val="18"/>
          <w:lang w:val="en"/>
        </w:rPr>
        <w:t>Selenium WebDriver, Jenkins, Cucumber, Node.js, SOAP UI, AWS, Appium, TestNG, Quality Center, Java, SQL Server, JMeter, Protractor, JIRA, Squish, Splunk, RabbitMQ, GIT.</w:t>
      </w:r>
    </w:p>
    <w:p w14:paraId="5D04E376" w14:textId="77777777" w:rsidR="00762948" w:rsidRDefault="00762948" w:rsidP="00762948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0DBE62A" w14:textId="5C0081FD" w:rsidR="008E036C" w:rsidRDefault="008E036C" w:rsidP="00762948">
      <w:pPr>
        <w:jc w:val="both"/>
        <w:rPr>
          <w:rFonts w:ascii="Times New Roman" w:eastAsia="Cambria" w:hAnsi="Times New Roman" w:cs="Times New Roman"/>
          <w:b/>
          <w:color w:val="002060"/>
          <w:sz w:val="20"/>
          <w:szCs w:val="20"/>
        </w:rPr>
      </w:pPr>
      <w:r w:rsidRPr="00CA40D1">
        <w:rPr>
          <w:rFonts w:ascii="Times New Roman" w:eastAsia="Cambria" w:hAnsi="Times New Roman" w:cs="Times New Roman"/>
          <w:b/>
          <w:color w:val="002060"/>
          <w:sz w:val="20"/>
          <w:szCs w:val="20"/>
        </w:rPr>
        <w:t>Client</w:t>
      </w: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:</w:t>
      </w:r>
      <w:r w:rsidRPr="00CA40D1"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</w:t>
      </w: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>Blue Cross Blue Shield Texas (BCBST), Dallas, TX                                                                  Feb 2016 – Sep 2018</w:t>
      </w:r>
    </w:p>
    <w:p w14:paraId="6478C604" w14:textId="023F8D9C" w:rsidR="008E036C" w:rsidRDefault="008E036C" w:rsidP="00762948">
      <w:pPr>
        <w:jc w:val="both"/>
        <w:rPr>
          <w:rFonts w:ascii="Times New Roman" w:eastAsia="Cambria" w:hAnsi="Times New Roman" w:cs="Times New Roman"/>
          <w:b/>
          <w:color w:val="002060"/>
          <w:sz w:val="20"/>
          <w:szCs w:val="20"/>
        </w:rPr>
      </w:pP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>Role : QA Automation and Manual Test Engineer</w:t>
      </w:r>
    </w:p>
    <w:p w14:paraId="346F391E" w14:textId="73DCE6AD" w:rsidR="008E036C" w:rsidRDefault="008E036C" w:rsidP="008E036C">
      <w:pPr>
        <w:spacing w:after="120"/>
        <w:jc w:val="both"/>
        <w:rPr>
          <w:rFonts w:ascii="Times New Roman" w:hAnsi="Times New Roman" w:cs="Times New Roman"/>
          <w:b/>
          <w:bCs/>
          <w:color w:val="2E74B5"/>
          <w:sz w:val="20"/>
          <w:szCs w:val="20"/>
        </w:rPr>
      </w:pP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>Responsibilities :</w:t>
      </w:r>
    </w:p>
    <w:p w14:paraId="7506FCF6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Conducted thorough analysis of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business requirements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and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functional specifications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to develop comprehensive test cases, concurrently drafting detailed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test plan 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>and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strategy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documents.</w:t>
      </w:r>
    </w:p>
    <w:p w14:paraId="28236F57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Actively participated in the creation of test scenarios and test data, aligning them with the requirements, and ensured seamless communication of updates to offshore teams during daily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scrum calls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72732DC0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Engaged in both manual and automation testing for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functional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applications, including integration testing and back-end testing, ensuring robust software quality assurance.</w:t>
      </w:r>
    </w:p>
    <w:p w14:paraId="47AF1416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Designed and implemented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Keyword-Driven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and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Data-Driven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automation frameworks tailored for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functional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and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regression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testing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, leveraging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Selenium WebDriver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22A27B37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Developed and executed automated test scripts using Selenium for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regression testing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>, leveraging diverse automation frameworks to ensure comprehensive test coverage.</w:t>
      </w:r>
    </w:p>
    <w:p w14:paraId="4E5DC40C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Formulated and executed test cases for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UI testing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>, ensuring optimal functionality and user experience across web and mobile applications.</w:t>
      </w:r>
    </w:p>
    <w:p w14:paraId="7E36DCBE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Utilized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Cypress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for performance and load testing to evaluate the application's scalability and response time.</w:t>
      </w:r>
    </w:p>
    <w:p w14:paraId="19BF63CE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Orchestrated the development and management of automation frameworks utilizing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POM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TestNG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, and Java, supplemented by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REST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client extension for manual debugging and verification of service calls.</w:t>
      </w:r>
    </w:p>
    <w:p w14:paraId="5E649633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Enriched the automation suite by developing and updating automation test cases using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Selenium WebDriver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>, ensuring thorough validation of application functionality across multiple browsers.</w:t>
      </w:r>
    </w:p>
    <w:p w14:paraId="53E2FD7D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Leveraged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SQL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queries to automate data integrity checks and validate UI data against real-time data, systematically compiling and tracking test metrics on a weekly basis.</w:t>
      </w:r>
    </w:p>
    <w:p w14:paraId="462391E1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Analyzed script execution reports utilizing frameworks like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Cucumber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and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TestNG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in Java to identify and address issues in functional testing.</w:t>
      </w:r>
    </w:p>
    <w:p w14:paraId="5DA04D09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Built mobile automation framework with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Appium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TestNG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, and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Java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for seamless testing on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Android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>/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iOS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69B84C7A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Conducted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ETL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testing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to validate accurate and efficient data processing and transformation within the data warehouse and related systems.</w:t>
      </w:r>
    </w:p>
    <w:p w14:paraId="5BB68BA0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Utilized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Jira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for planning, running, and tracking defects, actively participating in walkthroughs with clients and development teams, and periodically reporting defects in dedicated meetings.</w:t>
      </w:r>
    </w:p>
    <w:p w14:paraId="6A5B04F6" w14:textId="392EDA4F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Performed load or performance testing using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JMeter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to simulate high traffic loads and measure application performance under various load levels.</w:t>
      </w:r>
    </w:p>
    <w:p w14:paraId="40DA4282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Executed cross-browser and cross-platform web testing with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Selenium WebDriver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, conducting build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acceptance testing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and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smoke testing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using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Cucumber 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>automation tool.</w:t>
      </w:r>
    </w:p>
    <w:p w14:paraId="103659B5" w14:textId="6CFC9436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Conducted thorough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API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testing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using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REST Assured</w:t>
      </w:r>
      <w:r w:rsidR="00DD4AA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DD4AA3" w:rsidRPr="009D0F11">
        <w:rPr>
          <w:rFonts w:ascii="Times New Roman" w:hAnsi="Times New Roman" w:cs="Times New Roman"/>
          <w:b/>
          <w:bCs/>
          <w:color w:val="000000"/>
          <w:sz w:val="18"/>
          <w:szCs w:val="18"/>
        </w:rPr>
        <w:t>and</w:t>
      </w:r>
      <w:r w:rsidR="00DD4AA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S</w:t>
      </w:r>
      <w:r w:rsidR="00232B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OAP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UI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to validate functionality and ensure software application integrity.</w:t>
      </w:r>
    </w:p>
    <w:p w14:paraId="101C3E7D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Prepared test scripts for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UAT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>, showcasing strong proficiency in automation coding without reliance on record and playback scripting.</w:t>
      </w:r>
    </w:p>
    <w:p w14:paraId="2695EAB3" w14:textId="77777777" w:rsidR="00B82DA6" w:rsidRPr="00B82DA6" w:rsidRDefault="00B82DA6" w:rsidP="00B82DA6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Created RESTful services collection in </w:t>
      </w:r>
      <w:r w:rsidRPr="00B82DA6">
        <w:rPr>
          <w:rFonts w:ascii="Times New Roman" w:hAnsi="Times New Roman" w:cs="Times New Roman"/>
          <w:b/>
          <w:bCs/>
          <w:color w:val="000000"/>
          <w:sz w:val="18"/>
          <w:szCs w:val="18"/>
        </w:rPr>
        <w:t>Postman</w:t>
      </w:r>
      <w:r w:rsidRPr="00B82DA6">
        <w:rPr>
          <w:rFonts w:ascii="Times New Roman" w:hAnsi="Times New Roman" w:cs="Times New Roman"/>
          <w:color w:val="000000"/>
          <w:sz w:val="18"/>
          <w:szCs w:val="18"/>
        </w:rPr>
        <w:t xml:space="preserve"> and validated the responses.</w:t>
      </w:r>
    </w:p>
    <w:p w14:paraId="083E5A1A" w14:textId="45C487E6" w:rsidR="004962B0" w:rsidRPr="00607551" w:rsidRDefault="00B82DA6" w:rsidP="00607551">
      <w:pPr>
        <w:numPr>
          <w:ilvl w:val="0"/>
          <w:numId w:val="14"/>
        </w:numPr>
        <w:spacing w:after="100" w:afterAutospacing="1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2DA6">
        <w:rPr>
          <w:rFonts w:ascii="Times New Roman" w:hAnsi="Times New Roman" w:cs="Times New Roman"/>
          <w:color w:val="000000"/>
          <w:sz w:val="18"/>
          <w:szCs w:val="18"/>
        </w:rPr>
        <w:t>Regularly participated in daily stand-ups and project meetings to ensure alignment with project priorities and status tracking.</w:t>
      </w:r>
    </w:p>
    <w:p w14:paraId="52D45E70" w14:textId="5479E7F1" w:rsidR="00B82DA6" w:rsidRPr="00607551" w:rsidRDefault="00E206F4" w:rsidP="00E206F4">
      <w:pPr>
        <w:spacing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26122">
        <w:rPr>
          <w:rFonts w:ascii="Times New Roman" w:eastAsia="Cambria" w:hAnsi="Times New Roman" w:cs="Times New Roman"/>
          <w:b/>
          <w:color w:val="002060"/>
          <w:sz w:val="18"/>
          <w:szCs w:val="18"/>
        </w:rPr>
        <w:lastRenderedPageBreak/>
        <w:t>Environments Used :</w:t>
      </w:r>
      <w:r w:rsidR="00B82DA6" w:rsidRPr="00607551">
        <w:rPr>
          <w:rFonts w:ascii="Times New Roman" w:hAnsi="Times New Roman" w:cs="Times New Roman"/>
          <w:color w:val="000000"/>
          <w:sz w:val="18"/>
          <w:szCs w:val="18"/>
        </w:rPr>
        <w:t xml:space="preserve"> Selenium, SQL, Cucumber, Jira,</w:t>
      </w:r>
      <w:r w:rsidR="00B82DA6" w:rsidRPr="00607551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B82DA6" w:rsidRPr="00607551">
        <w:rPr>
          <w:rFonts w:ascii="Times New Roman" w:hAnsi="Times New Roman" w:cs="Times New Roman"/>
          <w:color w:val="000000"/>
          <w:sz w:val="18"/>
          <w:szCs w:val="18"/>
        </w:rPr>
        <w:t xml:space="preserve">JUnit, SOAP UI, JMeter, Azure, Postman, REST Assured, ETL </w:t>
      </w:r>
      <w:r w:rsidR="0005224D">
        <w:rPr>
          <w:rFonts w:ascii="Times New Roman" w:hAnsi="Times New Roman" w:cs="Times New Roman"/>
          <w:color w:val="000000"/>
          <w:sz w:val="18"/>
          <w:szCs w:val="18"/>
        </w:rPr>
        <w:t>T</w:t>
      </w:r>
      <w:r w:rsidR="00B82DA6" w:rsidRPr="00607551">
        <w:rPr>
          <w:rFonts w:ascii="Times New Roman" w:hAnsi="Times New Roman" w:cs="Times New Roman"/>
          <w:color w:val="000000"/>
          <w:sz w:val="18"/>
          <w:szCs w:val="18"/>
        </w:rPr>
        <w:t>esting, Appium, Cypress</w:t>
      </w:r>
      <w:r w:rsidR="00801FE0" w:rsidRPr="00607551">
        <w:rPr>
          <w:rFonts w:ascii="Times New Roman" w:hAnsi="Times New Roman" w:cs="Times New Roman"/>
          <w:color w:val="000000"/>
          <w:sz w:val="18"/>
          <w:szCs w:val="18"/>
        </w:rPr>
        <w:t>, HP ALM</w:t>
      </w:r>
    </w:p>
    <w:p w14:paraId="7CE1B794" w14:textId="7BA9302C" w:rsidR="00607551" w:rsidRDefault="00607551" w:rsidP="00B82DA6">
      <w:pPr>
        <w:jc w:val="both"/>
        <w:rPr>
          <w:rFonts w:ascii="Times New Roman" w:eastAsia="Cambria" w:hAnsi="Times New Roman" w:cs="Times New Roman"/>
          <w:b/>
          <w:color w:val="002060"/>
          <w:sz w:val="20"/>
          <w:szCs w:val="20"/>
        </w:rPr>
      </w:pPr>
      <w:r w:rsidRPr="00CA40D1">
        <w:rPr>
          <w:rFonts w:ascii="Times New Roman" w:eastAsia="Cambria" w:hAnsi="Times New Roman" w:cs="Times New Roman"/>
          <w:b/>
          <w:color w:val="002060"/>
          <w:sz w:val="20"/>
          <w:szCs w:val="20"/>
        </w:rPr>
        <w:t>Client</w:t>
      </w: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:</w:t>
      </w:r>
      <w:r w:rsidRPr="00CA40D1"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</w:t>
      </w: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>ADP Pvt Ltd, Hyderabad                                                                                                             Sep 201</w:t>
      </w:r>
      <w:r w:rsidR="00B2171A">
        <w:rPr>
          <w:rFonts w:ascii="Times New Roman" w:eastAsia="Cambria" w:hAnsi="Times New Roman" w:cs="Times New Roman"/>
          <w:b/>
          <w:color w:val="002060"/>
          <w:sz w:val="20"/>
          <w:szCs w:val="20"/>
        </w:rPr>
        <w:t>3</w:t>
      </w: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– </w:t>
      </w:r>
      <w:r w:rsidR="00FC5BD8">
        <w:rPr>
          <w:rFonts w:ascii="Times New Roman" w:eastAsia="Cambria" w:hAnsi="Times New Roman" w:cs="Times New Roman"/>
          <w:b/>
          <w:color w:val="002060"/>
          <w:sz w:val="20"/>
          <w:szCs w:val="20"/>
        </w:rPr>
        <w:t>Oct</w:t>
      </w: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2014</w:t>
      </w:r>
    </w:p>
    <w:p w14:paraId="6D770F0E" w14:textId="102157C6" w:rsidR="00607551" w:rsidRDefault="00607551" w:rsidP="00B82DA6">
      <w:pPr>
        <w:jc w:val="both"/>
        <w:rPr>
          <w:rFonts w:ascii="Times New Roman" w:eastAsia="Cambria" w:hAnsi="Times New Roman" w:cs="Times New Roman"/>
          <w:b/>
          <w:color w:val="002060"/>
          <w:sz w:val="20"/>
          <w:szCs w:val="20"/>
        </w:rPr>
      </w:pP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>Role : QA Automation and Manual Tester</w:t>
      </w:r>
    </w:p>
    <w:p w14:paraId="7442769B" w14:textId="49EF0D44" w:rsidR="00607551" w:rsidRDefault="00607551" w:rsidP="00607551">
      <w:pPr>
        <w:spacing w:after="120"/>
        <w:jc w:val="both"/>
        <w:rPr>
          <w:rFonts w:ascii="Times New Roman" w:eastAsia="Cambria" w:hAnsi="Times New Roman" w:cs="Times New Roman"/>
          <w:b/>
          <w:color w:val="002060"/>
          <w:sz w:val="20"/>
          <w:szCs w:val="20"/>
        </w:rPr>
      </w:pP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>Responsibilities :</w:t>
      </w:r>
    </w:p>
    <w:p w14:paraId="07873C2B" w14:textId="77777777" w:rsidR="000E7117" w:rsidRPr="000E7117" w:rsidRDefault="000E7117" w:rsidP="00CA1086">
      <w:pPr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Designed and executed comprehensive API test scenarios using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Postman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and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 xml:space="preserve">SoapUI 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>to validate functionality, performance, and security of backend APIs.</w:t>
      </w:r>
    </w:p>
    <w:p w14:paraId="6A1BFBCF" w14:textId="77777777" w:rsidR="000E7117" w:rsidRPr="000E7117" w:rsidRDefault="000E7117" w:rsidP="000E7117">
      <w:pPr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Verified data consistency and accuracy through meticulous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API testing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, ensuring seamless integration among different software components. </w:t>
      </w:r>
    </w:p>
    <w:p w14:paraId="4E982B42" w14:textId="77777777" w:rsidR="000E7117" w:rsidRPr="000E7117" w:rsidRDefault="000E7117" w:rsidP="000E7117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Developed and executed precise test cases for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UI testing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, guaranteeing proper functionality and optimal user experience across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web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and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mobile applications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>.</w:t>
      </w:r>
    </w:p>
    <w:p w14:paraId="3EC074DE" w14:textId="77777777" w:rsidR="000E7117" w:rsidRPr="000E7117" w:rsidRDefault="000E7117" w:rsidP="000E7117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Extensive hands-on experience in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designing, developing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, and executing automated test scripts using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Selenium WebDriver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to ensure UI functionality and responsiveness.</w:t>
      </w:r>
    </w:p>
    <w:p w14:paraId="78504615" w14:textId="77777777" w:rsidR="000E7117" w:rsidRPr="000E7117" w:rsidRDefault="000E7117" w:rsidP="000E7117">
      <w:pPr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Proficiently designed and executed automated API tests using Rest Assured to verify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data integrity, response codes,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and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payloads.</w:t>
      </w:r>
    </w:p>
    <w:p w14:paraId="40696B7A" w14:textId="77777777" w:rsidR="000E7117" w:rsidRPr="000E7117" w:rsidRDefault="000E7117" w:rsidP="000E7117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Ensured responsiveness, layout, and visual elements of the user interface met high standards across diverse devices and browsers. </w:t>
      </w:r>
    </w:p>
    <w:p w14:paraId="274D0668" w14:textId="77777777" w:rsidR="000E7117" w:rsidRPr="000E7117" w:rsidRDefault="000E7117" w:rsidP="000E7117">
      <w:pPr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Integrated the test automation suite with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Jenkins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for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continuous integration, executing tests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with each new code commit.</w:t>
      </w:r>
    </w:p>
    <w:p w14:paraId="50FB8A83" w14:textId="77777777" w:rsidR="000E7117" w:rsidRPr="000E7117" w:rsidRDefault="000E7117" w:rsidP="000E7117">
      <w:pPr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Conducted </w:t>
      </w:r>
      <w:r w:rsidRPr="001F086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 xml:space="preserve">Extract,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Transform, Load (ETL) testing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to validate accurate and efficient data processing and transformation within data warehouses and related systems.</w:t>
      </w:r>
    </w:p>
    <w:p w14:paraId="5CFDAF69" w14:textId="77777777" w:rsidR="000E7117" w:rsidRPr="000E7117" w:rsidRDefault="000E7117" w:rsidP="000E7117">
      <w:pPr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Verified data integrity and completeness throughout the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ETL process, ensuring data quality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and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reliability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. </w:t>
      </w:r>
    </w:p>
    <w:p w14:paraId="0B3F3799" w14:textId="77777777" w:rsidR="000E7117" w:rsidRPr="000E7117" w:rsidRDefault="000E7117" w:rsidP="000E7117">
      <w:pPr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Leveraged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Postman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and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SoapUI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to create and execute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automated API tests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,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enabling continuous integration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and rapid feedback in the development cycle.</w:t>
      </w:r>
    </w:p>
    <w:p w14:paraId="1344A401" w14:textId="7325BF89" w:rsidR="000E7117" w:rsidRPr="000E7117" w:rsidRDefault="000E7117" w:rsidP="000E7117">
      <w:pPr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Collaborated closely with development teams to troubleshoot and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address API</w:t>
      </w:r>
      <w:r w:rsidR="000F6A9F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 xml:space="preserve"> </w:t>
      </w:r>
      <w:r w:rsidRPr="000F6A9F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>related issues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identified through these automation tools. </w:t>
      </w:r>
    </w:p>
    <w:p w14:paraId="4B546F6A" w14:textId="77777777" w:rsidR="000E7117" w:rsidRPr="000E7117" w:rsidRDefault="000E7117" w:rsidP="000E7117">
      <w:pPr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Identified, documented, and tracked defects meticulously with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defect tracking tools, ensuring swift resolution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and thorough verification of defect fixes. </w:t>
      </w:r>
    </w:p>
    <w:p w14:paraId="01430011" w14:textId="77777777" w:rsidR="000E7117" w:rsidRPr="000E7117" w:rsidRDefault="000E7117" w:rsidP="000E7117">
      <w:pPr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Developed automated SQL scripts for efficient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data setup, validation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, and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database verification,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streamlining testing processes and enhancing efficiency.</w:t>
      </w:r>
    </w:p>
    <w:p w14:paraId="02663564" w14:textId="77777777" w:rsidR="000E7117" w:rsidRPr="000E7117" w:rsidRDefault="000E7117" w:rsidP="000E7117">
      <w:pPr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Managed and maintained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diverse test data sets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, ensuring availability of relevant and varied data to support testing activities. </w:t>
      </w:r>
    </w:p>
    <w:p w14:paraId="261AED0F" w14:textId="7D9A98A9" w:rsidR="000E7117" w:rsidRPr="000E7117" w:rsidRDefault="000E7117" w:rsidP="000E7117">
      <w:pPr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Implemented </w:t>
      </w:r>
      <w:r w:rsidR="003C2AA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A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utomated UI tests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using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Selenium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to validate critical user workflows and ensure seamless user experiences across different browsers and platforms.</w:t>
      </w:r>
    </w:p>
    <w:p w14:paraId="72053278" w14:textId="77777777" w:rsidR="000E7117" w:rsidRPr="000E7117" w:rsidRDefault="000E7117" w:rsidP="000E7117">
      <w:pPr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Collaborated closely with infrastructure teams to set up and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manage test environments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,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ensuring appropriate configurations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for effective testing.</w:t>
      </w:r>
    </w:p>
    <w:p w14:paraId="7B7207D7" w14:textId="4D8E3833" w:rsidR="000E7117" w:rsidRDefault="000E7117" w:rsidP="000E7117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Conducted performance testing using tools like </w:t>
      </w:r>
      <w:r w:rsidRPr="000E7117">
        <w:rPr>
          <w:rFonts w:ascii="Times New Roman" w:hAnsi="Times New Roman" w:cs="Times New Roman"/>
          <w:b/>
          <w:bCs/>
          <w:color w:val="000000"/>
          <w:sz w:val="18"/>
          <w:szCs w:val="18"/>
          <w:lang w:val="en-GB" w:eastAsia="en-US" w:bidi="ar-SA"/>
        </w:rPr>
        <w:t>JMeter</w:t>
      </w:r>
      <w:r w:rsidRPr="000E7117"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  <w:t xml:space="preserve"> to evaluate system scalability, response times, and resource utilization. </w:t>
      </w:r>
    </w:p>
    <w:p w14:paraId="292B7B59" w14:textId="77777777" w:rsidR="000E7117" w:rsidRDefault="000E7117" w:rsidP="000E7117">
      <w:pPr>
        <w:jc w:val="both"/>
        <w:rPr>
          <w:rFonts w:ascii="Times New Roman" w:hAnsi="Times New Roman" w:cs="Times New Roman"/>
          <w:color w:val="000000"/>
          <w:sz w:val="18"/>
          <w:szCs w:val="18"/>
          <w:lang w:val="en-GB" w:eastAsia="en-US" w:bidi="ar-SA"/>
        </w:rPr>
      </w:pPr>
    </w:p>
    <w:p w14:paraId="2C554855" w14:textId="1D47741A" w:rsidR="000E7117" w:rsidRPr="00CA1086" w:rsidRDefault="00A66719" w:rsidP="000E7117">
      <w:pPr>
        <w:pBdr>
          <w:bottom w:val="single" w:sz="4" w:space="1" w:color="000000"/>
        </w:pBdr>
        <w:tabs>
          <w:tab w:val="left" w:pos="6878"/>
        </w:tabs>
        <w:spacing w:before="240" w:after="120"/>
        <w:rPr>
          <w:rFonts w:ascii="Cambria" w:eastAsia="Cambria" w:hAnsi="Cambria" w:cs="Cambria"/>
          <w:b/>
          <w:color w:val="2E75B5"/>
          <w:sz w:val="20"/>
          <w:szCs w:val="20"/>
        </w:rPr>
      </w:pPr>
      <w:r>
        <w:rPr>
          <w:rFonts w:ascii="Cambria" w:eastAsia="Cambria" w:hAnsi="Cambria" w:cs="Cambria"/>
          <w:b/>
          <w:color w:val="002060"/>
          <w:sz w:val="22"/>
          <w:szCs w:val="22"/>
        </w:rPr>
        <w:t xml:space="preserve">EDUCATION : </w:t>
      </w:r>
      <w:r w:rsidR="000E7117" w:rsidRPr="00CA1086">
        <w:rPr>
          <w:rFonts w:ascii="Cambria" w:eastAsia="Cambria" w:hAnsi="Cambria" w:cs="Cambria"/>
          <w:b/>
          <w:color w:val="2E75B5"/>
          <w:sz w:val="20"/>
          <w:szCs w:val="20"/>
        </w:rPr>
        <w:tab/>
      </w:r>
    </w:p>
    <w:p w14:paraId="5EC49D73" w14:textId="68BF78FB" w:rsidR="000E7117" w:rsidRPr="008944B0" w:rsidRDefault="008944B0" w:rsidP="000E7117">
      <w:pPr>
        <w:tabs>
          <w:tab w:val="right" w:pos="9900"/>
        </w:tabs>
        <w:spacing w:before="120"/>
        <w:rPr>
          <w:rFonts w:ascii="Times New Roman" w:eastAsia="Cambria" w:hAnsi="Times New Roman" w:cs="Times New Roman"/>
          <w:b/>
          <w:color w:val="002060"/>
          <w:sz w:val="20"/>
          <w:szCs w:val="20"/>
        </w:rPr>
      </w:pP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>Bachelor’s in Electronics and Communication Engineering                                                             Aug 200</w:t>
      </w:r>
      <w:r w:rsidR="00AB40F4">
        <w:rPr>
          <w:rFonts w:ascii="Times New Roman" w:eastAsia="Cambria" w:hAnsi="Times New Roman" w:cs="Times New Roman"/>
          <w:b/>
          <w:color w:val="002060"/>
          <w:sz w:val="20"/>
          <w:szCs w:val="20"/>
        </w:rPr>
        <w:t>9</w:t>
      </w: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– </w:t>
      </w:r>
      <w:r w:rsidR="00AB40F4">
        <w:rPr>
          <w:rFonts w:ascii="Times New Roman" w:eastAsia="Cambria" w:hAnsi="Times New Roman" w:cs="Times New Roman"/>
          <w:b/>
          <w:color w:val="002060"/>
          <w:sz w:val="20"/>
          <w:szCs w:val="20"/>
        </w:rPr>
        <w:t>July</w:t>
      </w:r>
      <w:r>
        <w:rPr>
          <w:rFonts w:ascii="Times New Roman" w:eastAsia="Cambria" w:hAnsi="Times New Roman" w:cs="Times New Roman"/>
          <w:b/>
          <w:color w:val="002060"/>
          <w:sz w:val="20"/>
          <w:szCs w:val="20"/>
        </w:rPr>
        <w:t xml:space="preserve"> 201</w:t>
      </w:r>
      <w:r w:rsidR="00AB40F4">
        <w:rPr>
          <w:rFonts w:ascii="Times New Roman" w:eastAsia="Cambria" w:hAnsi="Times New Roman" w:cs="Times New Roman"/>
          <w:b/>
          <w:color w:val="002060"/>
          <w:sz w:val="20"/>
          <w:szCs w:val="20"/>
        </w:rPr>
        <w:t>3</w:t>
      </w:r>
    </w:p>
    <w:p w14:paraId="37D923F0" w14:textId="77777777" w:rsidR="000E7117" w:rsidRPr="00CA1086" w:rsidRDefault="000E7117" w:rsidP="000E7117">
      <w:pPr>
        <w:tabs>
          <w:tab w:val="right" w:pos="9900"/>
        </w:tabs>
        <w:rPr>
          <w:rFonts w:ascii="Cambria" w:eastAsia="Cambria" w:hAnsi="Cambria" w:cs="Cambria"/>
          <w:sz w:val="18"/>
          <w:szCs w:val="18"/>
        </w:rPr>
      </w:pPr>
      <w:r w:rsidRPr="00CA1086">
        <w:rPr>
          <w:rFonts w:ascii="Cambria" w:eastAsia="Cambria" w:hAnsi="Cambria" w:cs="Cambria"/>
          <w:iCs/>
          <w:sz w:val="18"/>
          <w:szCs w:val="18"/>
        </w:rPr>
        <w:t xml:space="preserve">Swami Vivekananda Institute of Technology                                                                                 </w:t>
      </w:r>
    </w:p>
    <w:p w14:paraId="2284FB6C" w14:textId="77777777" w:rsidR="00197B8A" w:rsidRDefault="00197B8A"/>
    <w:sectPr w:rsidR="00197B8A" w:rsidSect="00197B8A">
      <w:headerReference w:type="default" r:id="rId8"/>
      <w:pgSz w:w="12240" w:h="15840" w:code="1"/>
      <w:pgMar w:top="1152" w:right="1152" w:bottom="1080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B1DF1" w14:textId="77777777" w:rsidR="007B0650" w:rsidRDefault="007B0650">
      <w:r>
        <w:separator/>
      </w:r>
    </w:p>
  </w:endnote>
  <w:endnote w:type="continuationSeparator" w:id="0">
    <w:p w14:paraId="2DF780CF" w14:textId="77777777" w:rsidR="007B0650" w:rsidRDefault="007B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BA4E0" w14:textId="77777777" w:rsidR="007B0650" w:rsidRDefault="007B0650">
      <w:r>
        <w:separator/>
      </w:r>
    </w:p>
  </w:footnote>
  <w:footnote w:type="continuationSeparator" w:id="0">
    <w:p w14:paraId="225140BC" w14:textId="77777777" w:rsidR="007B0650" w:rsidRDefault="007B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DA708" w14:textId="11EDBD31" w:rsidR="00F4775B" w:rsidRDefault="00000000" w:rsidP="00197B8A">
    <w:pPr>
      <w:pStyle w:val="Title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642FE1B4" wp14:editId="1BF2AFA1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313BC4CB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" filled="f" strokecolor="#bfbfbf [2412]" strokeweight=".25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2B2C"/>
    <w:multiLevelType w:val="hybridMultilevel"/>
    <w:tmpl w:val="FD10F200"/>
    <w:lvl w:ilvl="0" w:tplc="FFD8BA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34A"/>
    <w:multiLevelType w:val="hybridMultilevel"/>
    <w:tmpl w:val="C8F0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87E30"/>
    <w:multiLevelType w:val="hybridMultilevel"/>
    <w:tmpl w:val="4D60C81A"/>
    <w:lvl w:ilvl="0" w:tplc="2E167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86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12E7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40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A2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ECAD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A9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619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588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51960"/>
    <w:multiLevelType w:val="multilevel"/>
    <w:tmpl w:val="9B9429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4B7718"/>
    <w:multiLevelType w:val="multilevel"/>
    <w:tmpl w:val="75106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C4094"/>
    <w:multiLevelType w:val="hybridMultilevel"/>
    <w:tmpl w:val="6BB0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70C8A"/>
    <w:multiLevelType w:val="multilevel"/>
    <w:tmpl w:val="71470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65C7BDD"/>
    <w:multiLevelType w:val="multilevel"/>
    <w:tmpl w:val="5FF46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E1A8F"/>
    <w:multiLevelType w:val="hybridMultilevel"/>
    <w:tmpl w:val="21CCE8B6"/>
    <w:lvl w:ilvl="0" w:tplc="4DCC1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21E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7B01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8E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8E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CD2D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8E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C90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A705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636544">
    <w:abstractNumId w:val="4"/>
  </w:num>
  <w:num w:numId="2" w16cid:durableId="1335381673">
    <w:abstractNumId w:val="0"/>
  </w:num>
  <w:num w:numId="3" w16cid:durableId="940526123">
    <w:abstractNumId w:val="5"/>
  </w:num>
  <w:num w:numId="4" w16cid:durableId="1130897813">
    <w:abstractNumId w:val="13"/>
  </w:num>
  <w:num w:numId="5" w16cid:durableId="1848710540">
    <w:abstractNumId w:val="9"/>
  </w:num>
  <w:num w:numId="6" w16cid:durableId="663315240">
    <w:abstractNumId w:val="10"/>
  </w:num>
  <w:num w:numId="7" w16cid:durableId="446434364">
    <w:abstractNumId w:val="6"/>
  </w:num>
  <w:num w:numId="8" w16cid:durableId="225530616">
    <w:abstractNumId w:val="3"/>
  </w:num>
  <w:num w:numId="9" w16cid:durableId="826290154">
    <w:abstractNumId w:val="12"/>
  </w:num>
  <w:num w:numId="10" w16cid:durableId="1316252600">
    <w:abstractNumId w:val="8"/>
  </w:num>
  <w:num w:numId="11" w16cid:durableId="2004821220">
    <w:abstractNumId w:val="7"/>
  </w:num>
  <w:num w:numId="12" w16cid:durableId="589779480">
    <w:abstractNumId w:val="11"/>
  </w:num>
  <w:num w:numId="13" w16cid:durableId="1833569428">
    <w:abstractNumId w:val="10"/>
  </w:num>
  <w:num w:numId="14" w16cid:durableId="1188326601">
    <w:abstractNumId w:val="2"/>
  </w:num>
  <w:num w:numId="15" w16cid:durableId="1104611692">
    <w:abstractNumId w:val="1"/>
  </w:num>
  <w:num w:numId="16" w16cid:durableId="969242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8A"/>
    <w:rsid w:val="000064CB"/>
    <w:rsid w:val="0005224D"/>
    <w:rsid w:val="00060C8F"/>
    <w:rsid w:val="000770C4"/>
    <w:rsid w:val="0008085A"/>
    <w:rsid w:val="000D0FA3"/>
    <w:rsid w:val="000E56E9"/>
    <w:rsid w:val="000E7117"/>
    <w:rsid w:val="000F6A9F"/>
    <w:rsid w:val="00101241"/>
    <w:rsid w:val="001355A6"/>
    <w:rsid w:val="00163A92"/>
    <w:rsid w:val="00172961"/>
    <w:rsid w:val="00184110"/>
    <w:rsid w:val="001879C8"/>
    <w:rsid w:val="00197B8A"/>
    <w:rsid w:val="001C18AD"/>
    <w:rsid w:val="001F0867"/>
    <w:rsid w:val="001F35A7"/>
    <w:rsid w:val="00232BCA"/>
    <w:rsid w:val="00250C2F"/>
    <w:rsid w:val="0026438E"/>
    <w:rsid w:val="0027436B"/>
    <w:rsid w:val="0028059F"/>
    <w:rsid w:val="002964DA"/>
    <w:rsid w:val="002E7D5D"/>
    <w:rsid w:val="00324286"/>
    <w:rsid w:val="00332B58"/>
    <w:rsid w:val="00337126"/>
    <w:rsid w:val="00337F2C"/>
    <w:rsid w:val="00343238"/>
    <w:rsid w:val="00367D97"/>
    <w:rsid w:val="00374309"/>
    <w:rsid w:val="003B3B7B"/>
    <w:rsid w:val="003C2AA7"/>
    <w:rsid w:val="003F3744"/>
    <w:rsid w:val="003F53D5"/>
    <w:rsid w:val="00412767"/>
    <w:rsid w:val="0041713C"/>
    <w:rsid w:val="00467681"/>
    <w:rsid w:val="004962B0"/>
    <w:rsid w:val="004C2774"/>
    <w:rsid w:val="004C299C"/>
    <w:rsid w:val="004C67E8"/>
    <w:rsid w:val="004E2C37"/>
    <w:rsid w:val="00510325"/>
    <w:rsid w:val="00536283"/>
    <w:rsid w:val="005819A7"/>
    <w:rsid w:val="005A063C"/>
    <w:rsid w:val="005A76C0"/>
    <w:rsid w:val="005B3D89"/>
    <w:rsid w:val="005B4504"/>
    <w:rsid w:val="005C2B42"/>
    <w:rsid w:val="00604742"/>
    <w:rsid w:val="00607551"/>
    <w:rsid w:val="0065073C"/>
    <w:rsid w:val="0067416B"/>
    <w:rsid w:val="0070037F"/>
    <w:rsid w:val="00700455"/>
    <w:rsid w:val="00701111"/>
    <w:rsid w:val="00702FC1"/>
    <w:rsid w:val="007073D1"/>
    <w:rsid w:val="00713C47"/>
    <w:rsid w:val="00737049"/>
    <w:rsid w:val="00742F55"/>
    <w:rsid w:val="007606BA"/>
    <w:rsid w:val="00762948"/>
    <w:rsid w:val="00781DD1"/>
    <w:rsid w:val="007A3CA1"/>
    <w:rsid w:val="007B0650"/>
    <w:rsid w:val="007C4856"/>
    <w:rsid w:val="007E026C"/>
    <w:rsid w:val="007E481A"/>
    <w:rsid w:val="007F1A56"/>
    <w:rsid w:val="007F27F5"/>
    <w:rsid w:val="00801FE0"/>
    <w:rsid w:val="00821848"/>
    <w:rsid w:val="00822C37"/>
    <w:rsid w:val="008944B0"/>
    <w:rsid w:val="008B7660"/>
    <w:rsid w:val="008E036C"/>
    <w:rsid w:val="008F0627"/>
    <w:rsid w:val="00904EA6"/>
    <w:rsid w:val="0091333D"/>
    <w:rsid w:val="00921359"/>
    <w:rsid w:val="00946BE1"/>
    <w:rsid w:val="009C4575"/>
    <w:rsid w:val="009C51D2"/>
    <w:rsid w:val="009D0F11"/>
    <w:rsid w:val="009E09C5"/>
    <w:rsid w:val="009F22BA"/>
    <w:rsid w:val="00A24BDF"/>
    <w:rsid w:val="00A26122"/>
    <w:rsid w:val="00A66719"/>
    <w:rsid w:val="00A97ACE"/>
    <w:rsid w:val="00AA29A2"/>
    <w:rsid w:val="00AA6F3B"/>
    <w:rsid w:val="00AB40F4"/>
    <w:rsid w:val="00AC643F"/>
    <w:rsid w:val="00B024EF"/>
    <w:rsid w:val="00B16360"/>
    <w:rsid w:val="00B2171A"/>
    <w:rsid w:val="00B43774"/>
    <w:rsid w:val="00B82DA6"/>
    <w:rsid w:val="00BD7CDE"/>
    <w:rsid w:val="00BF2531"/>
    <w:rsid w:val="00BF2AEA"/>
    <w:rsid w:val="00C019BD"/>
    <w:rsid w:val="00C10722"/>
    <w:rsid w:val="00C17E60"/>
    <w:rsid w:val="00C4520F"/>
    <w:rsid w:val="00C45E4D"/>
    <w:rsid w:val="00C55876"/>
    <w:rsid w:val="00C83509"/>
    <w:rsid w:val="00CA1086"/>
    <w:rsid w:val="00CA40D1"/>
    <w:rsid w:val="00CD7CB2"/>
    <w:rsid w:val="00CE5B63"/>
    <w:rsid w:val="00D2025B"/>
    <w:rsid w:val="00D45B6D"/>
    <w:rsid w:val="00D66916"/>
    <w:rsid w:val="00D72AE4"/>
    <w:rsid w:val="00DC1E21"/>
    <w:rsid w:val="00DC3A9D"/>
    <w:rsid w:val="00DD0CB9"/>
    <w:rsid w:val="00DD4AA3"/>
    <w:rsid w:val="00E206F4"/>
    <w:rsid w:val="00E23C58"/>
    <w:rsid w:val="00E23F68"/>
    <w:rsid w:val="00E3426D"/>
    <w:rsid w:val="00E52BC9"/>
    <w:rsid w:val="00E62A5C"/>
    <w:rsid w:val="00E70FEF"/>
    <w:rsid w:val="00E7286F"/>
    <w:rsid w:val="00E84496"/>
    <w:rsid w:val="00E95E2D"/>
    <w:rsid w:val="00E97669"/>
    <w:rsid w:val="00EA40DA"/>
    <w:rsid w:val="00EB26FD"/>
    <w:rsid w:val="00F05BD2"/>
    <w:rsid w:val="00F4775B"/>
    <w:rsid w:val="00F529C0"/>
    <w:rsid w:val="00F54E5C"/>
    <w:rsid w:val="00F926D4"/>
    <w:rsid w:val="00FC1AA9"/>
    <w:rsid w:val="00FC5BD8"/>
    <w:rsid w:val="00FC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44B7A"/>
  <w15:docId w15:val="{B40C0B66-FA5C-4CD0-B829-6B021C3B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B8A"/>
    <w:pPr>
      <w:spacing w:line="240" w:lineRule="auto"/>
    </w:pPr>
    <w:rPr>
      <w:rFonts w:ascii="Calibri" w:eastAsia="Calibri" w:hAnsi="Calibri" w:cs="Calibri"/>
      <w:color w:val="auto"/>
      <w:sz w:val="24"/>
      <w:szCs w:val="24"/>
      <w:lang w:eastAsia="en-IN" w:bidi="te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197B8A"/>
    <w:rPr>
      <w:color w:val="0000FF"/>
      <w:u w:val="single"/>
    </w:rPr>
  </w:style>
  <w:style w:type="paragraph" w:styleId="ListParagraph">
    <w:name w:val="List Paragraph"/>
    <w:aliases w:val="Use Case List Paragraph,Indented Paragraph,list1,b1,List Paragraph Char Char,Number_1,Normal Sentence,ListPar1,new,SGLText List Paragraph,List Paragraph2,List Paragraph11,List Paragraph21,lp1,Bullet 1,Heading2,Colorful List - Accent 11,B1"/>
    <w:basedOn w:val="Normal"/>
    <w:link w:val="ListParagraphChar"/>
    <w:uiPriority w:val="34"/>
    <w:qFormat/>
    <w:rsid w:val="00197B8A"/>
    <w:pPr>
      <w:ind w:left="720"/>
      <w:contextualSpacing/>
    </w:pPr>
  </w:style>
  <w:style w:type="character" w:customStyle="1" w:styleId="ListParagraphChar">
    <w:name w:val="List Paragraph Char"/>
    <w:aliases w:val="Use Case List Paragraph Char,Indented Paragraph Char,list1 Char,b1 Char,List Paragraph Char Char Char,Number_1 Char,Normal Sentence Char,ListPar1 Char,new Char,SGLText List Paragraph Char,List Paragraph2 Char,List Paragraph11 Char"/>
    <w:link w:val="ListParagraph"/>
    <w:uiPriority w:val="34"/>
    <w:qFormat/>
    <w:locked/>
    <w:rsid w:val="00197B8A"/>
    <w:rPr>
      <w:rFonts w:ascii="Calibri" w:eastAsia="Calibri" w:hAnsi="Calibri" w:cs="Calibri"/>
      <w:color w:val="auto"/>
      <w:sz w:val="24"/>
      <w:szCs w:val="24"/>
      <w:lang w:eastAsia="en-IN" w:bidi="te-IN"/>
    </w:rPr>
  </w:style>
  <w:style w:type="character" w:styleId="Strong">
    <w:name w:val="Strong"/>
    <w:basedOn w:val="DefaultParagraphFont"/>
    <w:uiPriority w:val="22"/>
    <w:qFormat/>
    <w:rsid w:val="00197B8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299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99C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604742"/>
    <w:rPr>
      <w:rFonts w:ascii="Calibri" w:eastAsia="Calibri" w:hAnsi="Calibri" w:cs="Times New Roman"/>
      <w:lang w:val="en-GB"/>
    </w:rPr>
  </w:style>
  <w:style w:type="paragraph" w:styleId="NoSpacing">
    <w:name w:val="No Spacing"/>
    <w:link w:val="NoSpacingChar"/>
    <w:uiPriority w:val="1"/>
    <w:qFormat/>
    <w:rsid w:val="00604742"/>
    <w:pPr>
      <w:spacing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owmya-a-02859b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my\AppData\Roaming\Microsoft\Templates\Chronological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11</TotalTime>
  <Pages>6</Pages>
  <Words>4254</Words>
  <Characters>24248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Sowmya Akula</dc:creator>
  <cp:keywords/>
  <cp:lastModifiedBy>Akula, Sowmya</cp:lastModifiedBy>
  <cp:revision>8</cp:revision>
  <dcterms:created xsi:type="dcterms:W3CDTF">2024-10-02T14:05:00Z</dcterms:created>
  <dcterms:modified xsi:type="dcterms:W3CDTF">2024-10-03T14:03:00Z</dcterms:modified>
  <cp:version/>
</cp:coreProperties>
</file>